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[DateContract]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 xml:space="preserve">[EmpSalutation] [EmpFirstName] [EmpLastName]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[EmpSuburbTown] [EmpState] [EmpPostCode]</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[EmpCountry]</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[EmpFirstName]</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0A08874A"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w:t>
      </w:r>
      <w:r w:rsidR="007461F7">
        <w:rPr>
          <w:rFonts w:cstheme="minorHAnsi"/>
          <w:b/>
          <w:bCs/>
          <w:szCs w:val="24"/>
        </w:rPr>
        <w:t>Uns</w:t>
      </w:r>
      <w:r w:rsidRPr="00A868C7">
        <w:rPr>
          <w:rFonts w:cstheme="minorHAnsi"/>
          <w:b/>
          <w:bCs/>
          <w:szCs w:val="24"/>
        </w:rPr>
        <w:t>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73A3F0CC" w:rsidR="00A868C7" w:rsidRPr="00A043A1" w:rsidRDefault="00A868C7" w:rsidP="00A868C7">
      <w:pPr>
        <w:pStyle w:val="BodyText"/>
        <w:spacing w:after="120"/>
        <w:jc w:val="both"/>
        <w:rPr>
          <w:rFonts w:cs="Arial"/>
          <w:color w:val="auto"/>
        </w:rPr>
      </w:pPr>
      <w:r w:rsidRPr="00A70BFC">
        <w:rPr>
          <w:rFonts w:cs="Arial"/>
          <w:color w:val="auto"/>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insert c</w:t>
          </w:r>
          <w:r w:rsidR="00D46286">
            <w:rPr>
              <w:rFonts w:cs="Arial"/>
              <w:color w:val="FF0000"/>
            </w:rPr>
            <w:t>hurch</w:t>
          </w:r>
          <w:r w:rsidRPr="00D15529">
            <w:rPr>
              <w:rFonts w:cs="Arial"/>
              <w:color w:val="FF0000"/>
            </w:rPr>
            <w:t xml:space="preserve"> name</w:t>
          </w:r>
        </w:sdtContent>
      </w:sdt>
      <w:r>
        <w:rPr>
          <w:rFonts w:cs="Arial"/>
        </w:rPr>
        <w:t xml:space="preserve"> </w:t>
      </w:r>
      <w:r w:rsidRPr="00A043A1">
        <w:rPr>
          <w:rFonts w:cs="Arial"/>
          <w:color w:val="auto"/>
        </w:rPr>
        <w:t xml:space="preserve">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w:t>
      </w:r>
      <w:r w:rsidRPr="00A043A1">
        <w:rPr>
          <w:rFonts w:cs="Arial"/>
          <w:iCs/>
          <w:color w:val="auto"/>
        </w:rPr>
        <w:t>the Presbytery, after interview, raising no objection to your appointment</w:t>
      </w:r>
      <w:r w:rsidRPr="00A043A1">
        <w:rPr>
          <w:rFonts w:cs="Arial"/>
          <w:color w:val="auto"/>
        </w:rPr>
        <w:t>.</w:t>
      </w:r>
    </w:p>
    <w:p w14:paraId="2DD1A40F" w14:textId="40155CE5" w:rsidR="00A868C7" w:rsidRPr="00A043A1" w:rsidRDefault="00A868C7" w:rsidP="00A868C7">
      <w:pPr>
        <w:pStyle w:val="BodyText"/>
        <w:spacing w:after="120"/>
        <w:jc w:val="both"/>
        <w:rPr>
          <w:rFonts w:cs="Arial"/>
          <w:color w:val="auto"/>
        </w:rPr>
      </w:pPr>
      <w:bookmarkStart w:id="0" w:name="_Hlk209708722"/>
      <w:r w:rsidRPr="00A043A1">
        <w:rPr>
          <w:rFonts w:cs="Arial"/>
          <w:color w:val="auto"/>
        </w:rPr>
        <w:t xml:space="preserve">In accepting this appointment, you acknowledge yourself to be an employee of </w:t>
      </w:r>
      <w:sdt>
        <w:sdtPr>
          <w:rPr>
            <w:rFonts w:cs="Arial"/>
          </w:rPr>
          <w:id w:val="961156421"/>
          <w:placeholder>
            <w:docPart w:val="243037639DD5403DB8FC3795687E432F"/>
          </w:placeholder>
          <w:showingPlcHdr/>
          <w:text/>
        </w:sdtPr>
        <w:sdtContent>
          <w:r w:rsidR="009368E8" w:rsidRPr="00D15529">
            <w:rPr>
              <w:rFonts w:cs="Arial"/>
              <w:color w:val="FF0000"/>
            </w:rPr>
            <w:t>insert c</w:t>
          </w:r>
          <w:r w:rsidR="009368E8">
            <w:rPr>
              <w:rFonts w:cs="Arial"/>
              <w:color w:val="FF0000"/>
            </w:rPr>
            <w:t>hurch</w:t>
          </w:r>
          <w:r w:rsidR="009368E8" w:rsidRPr="00D15529">
            <w:rPr>
              <w:rFonts w:cs="Arial"/>
              <w:color w:val="FF0000"/>
            </w:rPr>
            <w:t xml:space="preserve"> name</w:t>
          </w:r>
        </w:sdtContent>
      </w:sdt>
      <w:r w:rsidR="009368E8">
        <w:rPr>
          <w:rFonts w:cs="Arial"/>
          <w:color w:val="auto"/>
        </w:rPr>
        <w:t xml:space="preserve"> under the </w:t>
      </w:r>
      <w:r w:rsidRPr="00A043A1">
        <w:rPr>
          <w:rFonts w:cs="Arial"/>
          <w:color w:val="auto"/>
        </w:rPr>
        <w:t xml:space="preserve">direction of the Moderator </w:t>
      </w:r>
      <w:r w:rsidR="009368E8">
        <w:rPr>
          <w:rFonts w:cs="Arial"/>
          <w:color w:val="auto"/>
        </w:rPr>
        <w:t>and/or Session, subje</w:t>
      </w:r>
      <w:r w:rsidRPr="00A043A1">
        <w:rPr>
          <w:rFonts w:cs="Arial"/>
          <w:color w:val="auto"/>
        </w:rPr>
        <w:t>ct to the rules and regulations of the Church.</w:t>
      </w:r>
    </w:p>
    <w:bookmarkEnd w:id="0"/>
    <w:p w14:paraId="4A122E2B" w14:textId="77777777" w:rsidR="00A868C7" w:rsidRPr="00A043A1" w:rsidRDefault="00A868C7" w:rsidP="00A868C7">
      <w:pPr>
        <w:pStyle w:val="BodyText"/>
        <w:spacing w:after="120"/>
        <w:jc w:val="both"/>
        <w:rPr>
          <w:rFonts w:cstheme="minorHAnsi"/>
          <w:color w:val="auto"/>
          <w:szCs w:val="24"/>
        </w:rPr>
      </w:pPr>
      <w:r w:rsidRPr="00A043A1">
        <w:rPr>
          <w:color w:val="auto"/>
        </w:rPr>
        <w:t xml:space="preserve">The terms and conditions of this Contract of Employment (‘the Contract’) are set out </w:t>
      </w:r>
      <w:r w:rsidRPr="00A043A1">
        <w:rPr>
          <w:rFonts w:cstheme="minorHAnsi"/>
          <w:color w:val="auto"/>
          <w:szCs w:val="24"/>
        </w:rPr>
        <w:t>in the attached Employment Agreement.</w:t>
      </w:r>
    </w:p>
    <w:p w14:paraId="77D5EB45" w14:textId="77777777" w:rsidR="00A868C7" w:rsidRPr="00A043A1" w:rsidRDefault="00A868C7" w:rsidP="00A868C7">
      <w:pPr>
        <w:pStyle w:val="BodyText"/>
        <w:spacing w:after="120"/>
        <w:jc w:val="both"/>
        <w:rPr>
          <w:color w:val="auto"/>
        </w:rPr>
      </w:pPr>
      <w:r w:rsidRPr="00A043A1">
        <w:rPr>
          <w:color w:val="auto"/>
        </w:rPr>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A043A1">
        <w:rPr>
          <w:color w:val="auto"/>
        </w:rPr>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A043A1" w:rsidRDefault="00A868C7" w:rsidP="00A868C7">
      <w:pPr>
        <w:pStyle w:val="BodyText"/>
        <w:spacing w:after="120"/>
        <w:rPr>
          <w:color w:val="auto"/>
        </w:rPr>
      </w:pPr>
      <w:r w:rsidRPr="00A043A1">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EndPr/>
      <w:sdtContent>
        <w:p w14:paraId="3AD7FC86" w14:textId="77777777" w:rsidR="00A868C7" w:rsidRPr="000A2CD1" w:rsidRDefault="00A868C7" w:rsidP="00A868C7">
          <w:pPr>
            <w:spacing w:after="120"/>
            <w:rPr>
              <w:rFonts w:asciiTheme="minorHAnsi" w:hAnsiTheme="minorHAnsi" w:cstheme="minorHAnsi"/>
              <w:sz w:val="24"/>
              <w:szCs w:val="32"/>
            </w:rPr>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name</w:t>
          </w:r>
          <w:r w:rsidRPr="000A2CD1">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EndPr/>
      <w:sdtContent>
        <w:p w14:paraId="0AFF6A7D" w14:textId="77777777" w:rsidR="00A868C7" w:rsidRPr="000A2CD1" w:rsidRDefault="00A868C7" w:rsidP="00A868C7">
          <w:pPr>
            <w:spacing w:after="120"/>
            <w:rPr>
              <w:rFonts w:asciiTheme="minorHAnsi" w:hAnsiTheme="minorHAnsi" w:cstheme="minorHAnsi"/>
              <w:sz w:val="24"/>
              <w:szCs w:val="32"/>
            </w:rPr>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position</w:t>
          </w:r>
          <w:r w:rsidRPr="000A2CD1">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7C8C2A3D" w:rsidR="00980791" w:rsidRDefault="00980791">
      <w:pPr>
        <w:widowControl/>
        <w:rPr>
          <w:rFonts w:asciiTheme="minorHAnsi" w:eastAsia="Univers-Light" w:hAnsiTheme="minorHAnsi" w:cstheme="minorHAnsi"/>
          <w:color w:val="414042"/>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7877F3">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7877F3">
        <w:rPr>
          <w:rFonts w:cs="Arial"/>
          <w:b/>
          <w:lang w:val="en-US"/>
        </w:rPr>
        <w:t>Schedule B</w:t>
      </w:r>
      <w:r>
        <w:rPr>
          <w:rFonts w:cs="Arial"/>
          <w:lang w:val="en-US"/>
        </w:rPr>
        <w:t xml:space="preserve">: Assurance to the Church and </w:t>
      </w:r>
      <w:r w:rsidRPr="007877F3">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162A7" w:rsidRDefault="00BA5961" w:rsidP="00BA5961">
      <w:pPr>
        <w:pStyle w:val="BodyTextBigSpaceAfter"/>
        <w:tabs>
          <w:tab w:val="left" w:pos="1134"/>
          <w:tab w:val="left" w:pos="4536"/>
        </w:tabs>
        <w:spacing w:after="240"/>
      </w:pPr>
      <w:r w:rsidRPr="000162A7">
        <w:t>Signed:</w:t>
      </w:r>
      <w:r w:rsidRPr="000162A7">
        <w:tab/>
      </w:r>
      <w:r w:rsidRPr="000162A7">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4762500" cy="2238375"/>
                    </a:xfrm>
                    <a:prstGeom prst="rect">
                      <a:avLst/>
                    </a:prstGeom>
                  </pic:spPr>
                </pic:pic>
              </a:graphicData>
            </a:graphic>
          </wp:inline>
        </w:drawing>
      </w:r>
    </w:p>
    <w:p w14:paraId="00E9438B" w14:textId="77777777" w:rsidR="00BA5961" w:rsidRPr="000162A7" w:rsidRDefault="00BA5961" w:rsidP="00BA5961">
      <w:pPr>
        <w:pStyle w:val="BodyText"/>
        <w:tabs>
          <w:tab w:val="left" w:pos="1134"/>
          <w:tab w:val="left" w:pos="1701"/>
          <w:tab w:val="left" w:pos="2268"/>
          <w:tab w:val="left" w:pos="2835"/>
        </w:tabs>
        <w:spacing w:after="120"/>
        <w:rPr>
          <w:color w:val="auto"/>
          <w:u w:val="single"/>
        </w:rPr>
      </w:pPr>
      <w:r w:rsidRPr="000162A7">
        <w:rPr>
          <w:color w:val="auto"/>
        </w:rPr>
        <w:t>Date:</w:t>
      </w:r>
      <w:r w:rsidRPr="000162A7">
        <w:rPr>
          <w:color w:val="auto"/>
        </w:rPr>
        <w:tab/>
      </w:r>
      <w:r w:rsidRPr="000162A7">
        <w:rPr>
          <w:color w:val="auto"/>
          <w:u w:val="single"/>
        </w:rPr>
        <w:t>___________________</w:t>
      </w:r>
    </w:p>
    <w:p w14:paraId="0FD0D310" w14:textId="77777777" w:rsidR="00BA5961" w:rsidRPr="000162A7" w:rsidRDefault="00BA5961" w:rsidP="00BA5961">
      <w:pPr>
        <w:pStyle w:val="BodyText"/>
        <w:tabs>
          <w:tab w:val="left" w:pos="1134"/>
          <w:tab w:val="left" w:pos="1701"/>
          <w:tab w:val="left" w:pos="2268"/>
          <w:tab w:val="left" w:pos="2835"/>
        </w:tabs>
        <w:spacing w:after="120"/>
        <w:rPr>
          <w:color w:val="auto"/>
        </w:rPr>
      </w:pPr>
      <w:r w:rsidRPr="000162A7">
        <w:rPr>
          <w:color w:val="auto"/>
        </w:rP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rsidRPr="000162A7">
        <w:rPr>
          <w:color w:val="auto"/>
        </w:rP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E768D0" w:rsidRDefault="009045BD" w:rsidP="00BA5961">
      <w:pPr>
        <w:pStyle w:val="BodyText"/>
        <w:rPr>
          <w:b/>
          <w:bCs/>
          <w:color w:val="0070C0"/>
          <w:sz w:val="32"/>
          <w:szCs w:val="28"/>
        </w:rPr>
      </w:pPr>
      <w:r w:rsidRPr="00660862">
        <w:br w:type="page"/>
      </w:r>
      <w:r w:rsidRPr="00E768D0">
        <w:rPr>
          <w:b/>
          <w:bCs/>
          <w:color w:val="0070C0"/>
          <w:sz w:val="32"/>
          <w:szCs w:val="28"/>
        </w:rPr>
        <w:lastRenderedPageBreak/>
        <w:t>EMPLOYMENT AGREEMENT</w:t>
      </w:r>
    </w:p>
    <w:p w14:paraId="57B9970C" w14:textId="77777777" w:rsidR="009045BD" w:rsidRPr="00E768D0" w:rsidRDefault="009045BD" w:rsidP="008D53C7">
      <w:pPr>
        <w:pStyle w:val="BodyText"/>
        <w:spacing w:before="120" w:after="120"/>
        <w:rPr>
          <w:b/>
          <w:bCs/>
          <w:sz w:val="28"/>
        </w:rPr>
      </w:pPr>
      <w:r w:rsidRPr="00E768D0">
        <w:rPr>
          <w:b/>
          <w:bCs/>
          <w:sz w:val="28"/>
        </w:rPr>
        <w:t>Key Details</w:t>
      </w:r>
    </w:p>
    <w:p w14:paraId="2901216D" w14:textId="7D8EA6A3" w:rsidR="009045BD" w:rsidRPr="00E768D0" w:rsidRDefault="009045BD" w:rsidP="00BA5961">
      <w:pPr>
        <w:pStyle w:val="BodyText"/>
        <w:spacing w:after="120"/>
        <w:rPr>
          <w:rFonts w:cstheme="minorHAnsi"/>
          <w:szCs w:val="22"/>
        </w:rPr>
      </w:pPr>
      <w:r w:rsidRPr="00E768D0">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0768D1" w:rsidRPr="00BA5961" w14:paraId="7511450C" w14:textId="77777777" w:rsidTr="00235948">
        <w:trPr>
          <w:trHeight w:val="471"/>
        </w:trPr>
        <w:tc>
          <w:tcPr>
            <w:tcW w:w="4111" w:type="dxa"/>
            <w:tcBorders>
              <w:top w:val="single" w:sz="4" w:space="0" w:color="auto"/>
              <w:left w:val="nil"/>
              <w:bottom w:val="single" w:sz="4" w:space="0" w:color="auto"/>
              <w:right w:val="nil"/>
            </w:tcBorders>
          </w:tcPr>
          <w:p w14:paraId="11395AB8" w14:textId="77777777" w:rsidR="000768D1" w:rsidRPr="00D521F7" w:rsidRDefault="000768D1" w:rsidP="001B72DA">
            <w:pPr>
              <w:pStyle w:val="Heading6"/>
              <w:spacing w:before="60" w:after="60"/>
              <w:ind w:left="142"/>
              <w:rPr>
                <w:rFonts w:asciiTheme="minorHAnsi" w:hAnsiTheme="minorHAnsi" w:cstheme="minorHAnsi"/>
                <w:color w:val="0070C0"/>
                <w:sz w:val="24"/>
                <w:lang w:val="en-US" w:eastAsia="en-US"/>
              </w:rPr>
            </w:pPr>
            <w:bookmarkStart w:id="1" w:name="_Hlk207893238"/>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left w:val="nil"/>
              <w:bottom w:val="single" w:sz="4" w:space="0" w:color="auto"/>
              <w:right w:val="nil"/>
            </w:tcBorders>
            <w:vAlign w:val="center"/>
          </w:tcPr>
          <w:p w14:paraId="6059EE21" w14:textId="77777777" w:rsidR="000768D1" w:rsidRPr="00BA5961" w:rsidRDefault="00D57EBE"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37186799"/>
                <w:placeholder>
                  <w:docPart w:val="506306FFB96D49F6BDDFBE90BB7B1A6B"/>
                </w:placeholder>
                <w:showingPlcHdr/>
                <w:text/>
              </w:sdtPr>
              <w:sdtEndPr/>
              <w:sdtContent>
                <w:r w:rsidR="000768D1" w:rsidRPr="00BA5961">
                  <w:rPr>
                    <w:rFonts w:asciiTheme="minorHAnsi" w:hAnsiTheme="minorHAnsi" w:cstheme="minorHAnsi"/>
                    <w:color w:val="FF0000"/>
                    <w:sz w:val="24"/>
                  </w:rPr>
                  <w:t>insert church name</w:t>
                </w:r>
              </w:sdtContent>
            </w:sdt>
          </w:p>
        </w:tc>
      </w:tr>
      <w:tr w:rsidR="000768D1" w:rsidRPr="00660862" w14:paraId="5A817D54" w14:textId="77777777" w:rsidTr="00235948">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3292CE21" w14:textId="77777777" w:rsidR="000768D1" w:rsidRPr="00BA5961" w:rsidRDefault="000768D1"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left w:val="nil"/>
              <w:bottom w:val="single" w:sz="4" w:space="0" w:color="auto"/>
              <w:right w:val="nil"/>
            </w:tcBorders>
          </w:tcPr>
          <w:p w14:paraId="44FA89B3" w14:textId="77777777" w:rsidR="000768D1" w:rsidRPr="00BA5961" w:rsidRDefault="000768D1" w:rsidP="001B72DA">
            <w:pPr>
              <w:pStyle w:val="Heading6"/>
              <w:spacing w:before="60" w:after="60"/>
              <w:ind w:left="147"/>
              <w:rPr>
                <w:rFonts w:asciiTheme="minorHAnsi" w:hAnsiTheme="minorHAnsi" w:cstheme="minorHAnsi"/>
                <w:sz w:val="24"/>
                <w:lang w:val="en-US" w:eastAsia="en-US"/>
              </w:rPr>
            </w:pPr>
          </w:p>
        </w:tc>
      </w:tr>
      <w:tr w:rsidR="009368E8" w:rsidRPr="00660862" w14:paraId="5F575982" w14:textId="77777777" w:rsidTr="00235948">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2CCF1C03" w14:textId="3EABC314" w:rsidR="009368E8" w:rsidRDefault="009368E8"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sidR="00D57EBE">
              <w:rPr>
                <w:rFonts w:asciiTheme="minorHAnsi" w:hAnsiTheme="minorHAnsi" w:cstheme="minorHAnsi"/>
                <w:sz w:val="24"/>
                <w:lang w:val="en-US" w:eastAsia="en-US"/>
              </w:rPr>
              <w:t>’s</w:t>
            </w:r>
            <w:r w:rsidR="00145AF8">
              <w:rPr>
                <w:rFonts w:asciiTheme="minorHAnsi" w:hAnsiTheme="minorHAnsi" w:cstheme="minorHAnsi"/>
                <w:sz w:val="24"/>
                <w:lang w:val="en-US" w:eastAsia="en-US"/>
              </w:rPr>
              <w:t xml:space="preserve"> Name</w:t>
            </w:r>
          </w:p>
        </w:tc>
        <w:tc>
          <w:tcPr>
            <w:tcW w:w="5245" w:type="dxa"/>
            <w:tcBorders>
              <w:top w:val="single" w:sz="4" w:space="0" w:color="auto"/>
              <w:left w:val="nil"/>
              <w:bottom w:val="single" w:sz="4" w:space="0" w:color="auto"/>
              <w:right w:val="nil"/>
            </w:tcBorders>
          </w:tcPr>
          <w:p w14:paraId="20726347" w14:textId="2437FC70" w:rsidR="009368E8" w:rsidRPr="00BA5961" w:rsidRDefault="009368E8"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D33182FBBEE844398248557BEB3D3CA5"/>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bookmarkEnd w:id="1"/>
      <w:tr w:rsidR="009045BD" w:rsidRPr="00660862" w14:paraId="499DB5FC" w14:textId="77777777" w:rsidTr="00235948">
        <w:tblPrEx>
          <w:tblBorders>
            <w:bottom w:val="single" w:sz="4" w:space="0" w:color="000000"/>
          </w:tblBorders>
        </w:tblPrEx>
        <w:tc>
          <w:tcPr>
            <w:tcW w:w="4111" w:type="dxa"/>
            <w:tcBorders>
              <w:top w:val="single" w:sz="4" w:space="0" w:color="auto"/>
              <w:left w:val="nil"/>
              <w:bottom w:val="single" w:sz="4" w:space="0" w:color="auto"/>
              <w:right w:val="nil"/>
            </w:tcBorders>
          </w:tcPr>
          <w:p w14:paraId="12DF9FF1" w14:textId="6AFD1715"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left w:val="nil"/>
              <w:bottom w:val="single" w:sz="4" w:space="0" w:color="auto"/>
              <w:right w:val="nil"/>
            </w:tcBorders>
          </w:tcPr>
          <w:p w14:paraId="2807ADA7" w14:textId="02C6921A" w:rsidR="009045BD" w:rsidRPr="000A2CD1" w:rsidRDefault="00BA5961" w:rsidP="00E768D0">
            <w:pPr>
              <w:pStyle w:val="Heading6"/>
              <w:spacing w:before="60" w:after="60"/>
              <w:ind w:left="147"/>
              <w:rPr>
                <w:rFonts w:asciiTheme="minorHAnsi" w:hAnsiTheme="minorHAnsi" w:cstheme="minorHAnsi"/>
                <w:color w:val="auto"/>
                <w:sz w:val="24"/>
                <w:lang w:val="en-US" w:eastAsia="en-US"/>
              </w:rPr>
            </w:pPr>
            <w:r w:rsidRPr="000A2CD1">
              <w:rPr>
                <w:rFonts w:asciiTheme="minorHAnsi" w:hAnsiTheme="minorHAnsi" w:cstheme="minorHAnsi"/>
                <w:color w:val="auto"/>
                <w:sz w:val="24"/>
                <w:lang w:val="en-US" w:eastAsia="en-US"/>
              </w:rPr>
              <w:t>Pastoral Assistant (</w:t>
            </w:r>
            <w:r w:rsidR="007461F7" w:rsidRPr="000A2CD1">
              <w:rPr>
                <w:rFonts w:asciiTheme="minorHAnsi" w:hAnsiTheme="minorHAnsi" w:cstheme="minorHAnsi"/>
                <w:color w:val="auto"/>
                <w:sz w:val="24"/>
                <w:lang w:val="en-US" w:eastAsia="en-US"/>
              </w:rPr>
              <w:t>Uns</w:t>
            </w:r>
            <w:r w:rsidRPr="000A2CD1">
              <w:rPr>
                <w:rFonts w:asciiTheme="minorHAnsi" w:hAnsiTheme="minorHAnsi" w:cstheme="minorHAnsi"/>
                <w:color w:val="auto"/>
                <w:sz w:val="24"/>
                <w:lang w:val="en-US" w:eastAsia="en-US"/>
              </w:rPr>
              <w:t>upervised)</w:t>
            </w:r>
          </w:p>
        </w:tc>
      </w:tr>
      <w:tr w:rsidR="009045BD" w:rsidRPr="00660862" w14:paraId="6252B19B"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228A4B6" w:rsidR="009045BD" w:rsidRPr="000A2CD1" w:rsidRDefault="00BA5961" w:rsidP="00E768D0">
            <w:pPr>
              <w:pStyle w:val="Heading6"/>
              <w:spacing w:before="60" w:after="60"/>
              <w:ind w:left="147"/>
              <w:rPr>
                <w:rFonts w:asciiTheme="minorHAnsi" w:hAnsiTheme="minorHAnsi" w:cstheme="minorHAnsi"/>
                <w:sz w:val="24"/>
                <w:lang w:val="en-US" w:eastAsia="en-US"/>
              </w:rPr>
            </w:pPr>
            <w:r w:rsidRPr="000A2CD1">
              <w:rPr>
                <w:rFonts w:asciiTheme="minorHAnsi" w:hAnsiTheme="minorHAnsi" w:cstheme="minorHAnsi"/>
                <w:sz w:val="24"/>
              </w:rPr>
              <w:t>Full Time</w:t>
            </w:r>
          </w:p>
        </w:tc>
      </w:tr>
      <w:tr w:rsidR="009045BD" w:rsidRPr="00660862" w14:paraId="62AE7EAE" w14:textId="77777777" w:rsidTr="00235948">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0A2CD1" w:rsidRDefault="00D57EBE" w:rsidP="00E768D0">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0A2CD1">
                  <w:rPr>
                    <w:rFonts w:asciiTheme="minorHAnsi" w:hAnsiTheme="minorHAnsi" w:cstheme="minorHAnsi"/>
                    <w:color w:val="FF0000"/>
                    <w:sz w:val="24"/>
                  </w:rPr>
                  <w:t>enter date of commencement</w:t>
                </w:r>
              </w:sdtContent>
            </w:sdt>
          </w:p>
        </w:tc>
      </w:tr>
      <w:tr w:rsidR="009045BD" w:rsidRPr="00660862" w14:paraId="3D028ECF" w14:textId="77777777" w:rsidTr="00235948">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0A2CD1" w:rsidRDefault="00D57EBE" w:rsidP="00E768D0">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0A2CD1">
                  <w:rPr>
                    <w:rFonts w:asciiTheme="minorHAnsi" w:hAnsiTheme="minorHAnsi" w:cstheme="minorHAnsi"/>
                    <w:color w:val="FF0000"/>
                    <w:sz w:val="24"/>
                  </w:rPr>
                  <w:t>insert church address</w:t>
                </w:r>
              </w:sdtContent>
            </w:sdt>
          </w:p>
        </w:tc>
      </w:tr>
      <w:tr w:rsidR="009045BD" w:rsidRPr="00660862" w14:paraId="2AA09EB8"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7777777" w:rsidR="009045BD" w:rsidRPr="000A2CD1" w:rsidRDefault="009045BD" w:rsidP="00E768D0">
            <w:pPr>
              <w:pStyle w:val="Heading6"/>
              <w:spacing w:before="60" w:after="60"/>
              <w:ind w:left="147"/>
              <w:rPr>
                <w:rFonts w:asciiTheme="minorHAnsi" w:hAnsiTheme="minorHAnsi" w:cstheme="minorHAnsi"/>
                <w:color w:val="auto"/>
                <w:sz w:val="24"/>
                <w:lang w:val="en-US" w:eastAsia="en-US"/>
              </w:rPr>
            </w:pPr>
            <w:r w:rsidRPr="000A2CD1">
              <w:rPr>
                <w:rFonts w:asciiTheme="minorHAnsi" w:hAnsiTheme="minorHAnsi" w:cstheme="minorHAnsi"/>
                <w:color w:val="auto"/>
                <w:sz w:val="24"/>
                <w:lang w:val="en-US" w:eastAsia="en-US"/>
              </w:rPr>
              <w:t>35</w:t>
            </w:r>
          </w:p>
        </w:tc>
      </w:tr>
      <w:tr w:rsidR="009045BD" w:rsidRPr="00660862" w14:paraId="20D1DFBE"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5A012F53" w:rsidR="009045BD" w:rsidRPr="000A2CD1" w:rsidRDefault="00D57EBE" w:rsidP="00E768D0">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1FA2CF1C717246CF97C289973E8B338C"/>
                </w:placeholder>
                <w:showingPlcHdr/>
                <w:text/>
              </w:sdtPr>
              <w:sdtEndPr/>
              <w:sdtContent>
                <w:r w:rsidR="00A70BFC" w:rsidRPr="000A2CD1">
                  <w:rPr>
                    <w:rFonts w:asciiTheme="minorHAnsi" w:hAnsiTheme="minorHAnsi" w:cstheme="minorHAnsi"/>
                    <w:color w:val="FF0000"/>
                    <w:sz w:val="24"/>
                  </w:rPr>
                  <w:t>insert name</w:t>
                </w:r>
              </w:sdtContent>
            </w:sdt>
          </w:p>
        </w:tc>
      </w:tr>
      <w:tr w:rsidR="008D53C7" w:rsidRPr="00660862" w14:paraId="64F4011B"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17FA7708" w:rsidR="008D53C7" w:rsidRPr="00BA5961" w:rsidRDefault="008D53C7"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D2125F">
              <w:rPr>
                <w:rFonts w:asciiTheme="minorHAnsi" w:hAnsiTheme="minorHAnsi" w:cstheme="minorHAnsi"/>
                <w:sz w:val="24"/>
                <w:lang w:val="en-US" w:eastAsia="en-US"/>
              </w:rPr>
              <w:t xml:space="preserve"> (or Stipend)</w:t>
            </w:r>
          </w:p>
        </w:tc>
        <w:bookmarkStart w:id="2" w:name="SalaryAmount1"/>
        <w:tc>
          <w:tcPr>
            <w:tcW w:w="5245" w:type="dxa"/>
            <w:tcBorders>
              <w:top w:val="single" w:sz="4" w:space="0" w:color="auto"/>
              <w:bottom w:val="single" w:sz="4" w:space="0" w:color="auto"/>
            </w:tcBorders>
            <w:vAlign w:val="center"/>
          </w:tcPr>
          <w:p w14:paraId="2CC03668" w14:textId="040A580E" w:rsidR="008D53C7" w:rsidRPr="000A2CD1" w:rsidRDefault="00D57EBE" w:rsidP="00E768D0">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0A2CD1">
                  <w:rPr>
                    <w:rStyle w:val="PlaceholderText"/>
                    <w:rFonts w:asciiTheme="minorHAnsi" w:hAnsiTheme="minorHAnsi" w:cstheme="minorHAnsi"/>
                    <w:color w:val="FF0000"/>
                    <w:sz w:val="24"/>
                  </w:rPr>
                  <w:t>Click here to enter salary amount</w:t>
                </w:r>
              </w:sdtContent>
            </w:sdt>
            <w:r w:rsidR="008D53C7" w:rsidRPr="000A2CD1">
              <w:rPr>
                <w:rFonts w:asciiTheme="minorHAnsi" w:hAnsiTheme="minorHAnsi" w:cstheme="minorHAnsi"/>
                <w:sz w:val="24"/>
              </w:rPr>
              <w:t xml:space="preserve"> </w:t>
            </w:r>
            <w:bookmarkStart w:id="3" w:name="SalaryExpression5"/>
            <w:bookmarkEnd w:id="2"/>
            <w:r w:rsidR="008D53C7" w:rsidRPr="000A2CD1">
              <w:rPr>
                <w:rFonts w:asciiTheme="minorHAnsi" w:hAnsiTheme="minorHAnsi" w:cstheme="minorHAnsi"/>
                <w:sz w:val="24"/>
              </w:rPr>
              <w:t>per annum</w:t>
            </w:r>
            <w:bookmarkEnd w:id="3"/>
          </w:p>
        </w:tc>
      </w:tr>
      <w:tr w:rsidR="008D53C7" w:rsidRPr="00660862" w14:paraId="00DA65FF"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E768D0">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E768D0">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D57EBE"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D57EBE"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D57EBE"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E768D0">
            <w:pPr>
              <w:pStyle w:val="Heading6"/>
              <w:spacing w:before="60" w:after="60"/>
              <w:ind w:left="147"/>
              <w:rPr>
                <w:rFonts w:asciiTheme="minorHAnsi" w:hAnsiTheme="minorHAnsi" w:cstheme="minorHAnsi"/>
                <w:sz w:val="24"/>
                <w:highlight w:val="yellow"/>
                <w:lang w:val="en-US" w:eastAsia="en-US"/>
              </w:rPr>
            </w:pPr>
          </w:p>
        </w:tc>
      </w:tr>
      <w:tr w:rsidR="008D53C7" w:rsidRPr="00670958" w14:paraId="030F47A5"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D46286" w:rsidRDefault="008D53C7" w:rsidP="00E768D0">
            <w:pPr>
              <w:pStyle w:val="Heading6"/>
              <w:spacing w:before="60" w:after="60"/>
              <w:ind w:left="142"/>
              <w:rPr>
                <w:rFonts w:asciiTheme="minorHAnsi" w:hAnsiTheme="minorHAnsi" w:cstheme="minorHAnsi"/>
                <w:sz w:val="24"/>
              </w:rPr>
            </w:pPr>
            <w:r w:rsidRPr="00D46286">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4EEF66A2" w:rsidR="008D53C7" w:rsidRPr="00D46286" w:rsidRDefault="008D53C7" w:rsidP="00E768D0">
            <w:pPr>
              <w:pStyle w:val="Heading6"/>
              <w:spacing w:before="60" w:after="60"/>
              <w:ind w:left="147"/>
              <w:rPr>
                <w:rFonts w:asciiTheme="minorHAnsi" w:hAnsiTheme="minorHAnsi" w:cstheme="minorHAnsi"/>
                <w:sz w:val="24"/>
              </w:rPr>
            </w:pPr>
            <w:r w:rsidRPr="00D46286">
              <w:rPr>
                <w:rFonts w:asciiTheme="minorHAnsi" w:hAnsiTheme="minorHAnsi" w:cstheme="minorHAnsi"/>
                <w:sz w:val="24"/>
              </w:rPr>
              <w:t>6 months</w:t>
            </w:r>
          </w:p>
        </w:tc>
      </w:tr>
      <w:tr w:rsidR="008D53C7" w:rsidRPr="00660862" w14:paraId="28B7A922"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670958" w:rsidRDefault="008D53C7" w:rsidP="00E768D0">
            <w:pPr>
              <w:pStyle w:val="Heading6"/>
              <w:spacing w:before="60" w:after="60"/>
              <w:ind w:left="142"/>
              <w:rPr>
                <w:rFonts w:asciiTheme="minorHAnsi" w:hAnsiTheme="minorHAnsi" w:cstheme="minorHAnsi"/>
                <w:color w:val="auto"/>
                <w:sz w:val="24"/>
                <w:highlight w:val="yellow"/>
                <w:lang w:val="en-US" w:eastAsia="en-US"/>
              </w:rPr>
            </w:pPr>
            <w:r w:rsidRPr="00670958">
              <w:rPr>
                <w:rFonts w:asciiTheme="minorHAnsi" w:hAnsiTheme="minorHAnsi" w:cstheme="minorHAnsi"/>
                <w:color w:val="auto"/>
                <w:sz w:val="24"/>
                <w:highlight w:val="yellow"/>
              </w:rPr>
              <w:t xml:space="preserve">Additional Superannuation Contribution </w:t>
            </w:r>
            <w:r w:rsidRPr="00E76689">
              <w:rPr>
                <w:rFonts w:asciiTheme="minorHAnsi" w:hAnsiTheme="minorHAnsi" w:cstheme="minorHAnsi"/>
                <w:color w:val="auto"/>
                <w:sz w:val="22"/>
                <w:szCs w:val="22"/>
                <w:highlight w:val="yellow"/>
              </w:rPr>
              <w:t xml:space="preserve">(PCNSW Assembly </w:t>
            </w:r>
            <w:r w:rsidR="00396EAA" w:rsidRPr="00E76689">
              <w:rPr>
                <w:rFonts w:asciiTheme="minorHAnsi" w:hAnsiTheme="minorHAnsi" w:cstheme="minorHAnsi"/>
                <w:color w:val="auto"/>
                <w:sz w:val="22"/>
                <w:szCs w:val="22"/>
                <w:highlight w:val="yellow"/>
              </w:rPr>
              <w:t xml:space="preserve">requirement for all ministers, deaconesses and </w:t>
            </w:r>
            <w:r w:rsidR="001156C5" w:rsidRPr="00E76689">
              <w:rPr>
                <w:rFonts w:asciiTheme="minorHAnsi" w:hAnsiTheme="minorHAnsi" w:cstheme="minorHAnsi"/>
                <w:color w:val="auto"/>
                <w:sz w:val="22"/>
                <w:szCs w:val="22"/>
                <w:highlight w:val="yellow"/>
              </w:rPr>
              <w:t>commissioned gospel workers</w:t>
            </w:r>
            <w:r w:rsidR="00A52790" w:rsidRPr="00E76689">
              <w:rPr>
                <w:rFonts w:asciiTheme="minorHAnsi" w:hAnsiTheme="minorHAnsi" w:cstheme="minorHAnsi"/>
                <w:color w:val="auto"/>
                <w:sz w:val="22"/>
                <w:szCs w:val="22"/>
                <w:highlight w:val="yellow"/>
              </w:rPr>
              <w:t>.</w:t>
            </w:r>
            <w:r w:rsidR="00E43E09" w:rsidRPr="00E76689">
              <w:rPr>
                <w:rFonts w:asciiTheme="minorHAnsi" w:hAnsiTheme="minorHAnsi" w:cstheme="minorHAnsi"/>
                <w:color w:val="auto"/>
                <w:sz w:val="22"/>
                <w:szCs w:val="22"/>
                <w:highlight w:val="yellow"/>
              </w:rPr>
              <w:t xml:space="preserve"> GANSW </w:t>
            </w:r>
            <w:r w:rsidR="00860FCF" w:rsidRPr="00E76689">
              <w:rPr>
                <w:rFonts w:asciiTheme="minorHAnsi" w:hAnsiTheme="minorHAnsi" w:cstheme="minorHAnsi"/>
                <w:color w:val="auto"/>
                <w:sz w:val="22"/>
                <w:szCs w:val="22"/>
                <w:highlight w:val="yellow"/>
              </w:rPr>
              <w:t>2013 min 25.2</w:t>
            </w:r>
            <w:r w:rsidRPr="00E76689">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E768D0">
            <w:pPr>
              <w:pStyle w:val="Heading6"/>
              <w:spacing w:before="60" w:after="60"/>
              <w:ind w:left="147"/>
              <w:rPr>
                <w:rFonts w:asciiTheme="minorHAnsi" w:hAnsiTheme="minorHAnsi" w:cstheme="minorHAnsi"/>
                <w:sz w:val="24"/>
                <w:lang w:val="en-US" w:eastAsia="en-US"/>
              </w:rPr>
            </w:pPr>
            <w:r w:rsidRPr="00670958">
              <w:rPr>
                <w:rFonts w:asciiTheme="minorHAnsi" w:hAnsiTheme="minorHAnsi" w:cstheme="minorHAnsi"/>
                <w:sz w:val="24"/>
                <w:highlight w:val="yellow"/>
              </w:rPr>
              <w:t xml:space="preserve">6% </w:t>
            </w:r>
            <w:r w:rsidRPr="00670958">
              <w:rPr>
                <w:rFonts w:asciiTheme="minorHAnsi" w:hAnsiTheme="minorHAnsi" w:cstheme="minorHAnsi"/>
                <w:color w:val="FF0000"/>
                <w:sz w:val="24"/>
                <w:highlight w:val="yellow"/>
              </w:rPr>
              <w:t>(delete if not applicable)</w:t>
            </w:r>
          </w:p>
        </w:tc>
      </w:tr>
      <w:tr w:rsidR="00E76689" w:rsidRPr="00660862" w14:paraId="686773FC"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389A9368" w14:textId="6B911A00" w:rsidR="00E76689" w:rsidRPr="00670958" w:rsidRDefault="00E76689" w:rsidP="00E76689">
            <w:pPr>
              <w:pStyle w:val="Heading6"/>
              <w:spacing w:before="60" w:after="60"/>
              <w:ind w:left="142"/>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1D15CD08" w14:textId="389F634B" w:rsidR="00E76689" w:rsidRPr="00670958" w:rsidRDefault="00E76689" w:rsidP="00E76689">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E76689" w:rsidRPr="00660862" w14:paraId="1C8E048E" w14:textId="77777777" w:rsidTr="00235948">
        <w:tblPrEx>
          <w:tblBorders>
            <w:bottom w:val="single" w:sz="4" w:space="0" w:color="000000"/>
          </w:tblBorders>
        </w:tblPrEx>
        <w:trPr>
          <w:trHeight w:val="471"/>
        </w:trPr>
        <w:tc>
          <w:tcPr>
            <w:tcW w:w="4111" w:type="dxa"/>
            <w:tcBorders>
              <w:top w:val="single" w:sz="4" w:space="0" w:color="auto"/>
              <w:left w:val="nil"/>
              <w:bottom w:val="single" w:sz="4" w:space="0" w:color="auto"/>
              <w:right w:val="nil"/>
            </w:tcBorders>
          </w:tcPr>
          <w:p w14:paraId="5541A144" w14:textId="77777777" w:rsidR="00E76689" w:rsidRPr="00A70BFC" w:rsidRDefault="00E76689" w:rsidP="00E76689">
            <w:pPr>
              <w:pStyle w:val="Heading6"/>
              <w:spacing w:before="60" w:after="60"/>
              <w:ind w:left="142"/>
              <w:rPr>
                <w:rFonts w:asciiTheme="minorHAnsi" w:hAnsiTheme="minorHAnsi" w:cstheme="minorHAnsi"/>
                <w:color w:val="auto"/>
                <w:sz w:val="24"/>
              </w:rPr>
            </w:pPr>
            <w:r w:rsidRPr="00A70BFC">
              <w:rPr>
                <w:rFonts w:asciiTheme="minorHAnsi" w:hAnsiTheme="minorHAnsi" w:cstheme="minorHAnsi"/>
                <w:color w:val="auto"/>
                <w:sz w:val="24"/>
              </w:rPr>
              <w:t>Notice Period</w:t>
            </w:r>
          </w:p>
        </w:tc>
        <w:tc>
          <w:tcPr>
            <w:tcW w:w="5245" w:type="dxa"/>
            <w:tcBorders>
              <w:top w:val="single" w:sz="4" w:space="0" w:color="auto"/>
              <w:left w:val="nil"/>
              <w:bottom w:val="single" w:sz="4" w:space="0" w:color="auto"/>
              <w:right w:val="nil"/>
            </w:tcBorders>
          </w:tcPr>
          <w:p w14:paraId="51D493F1" w14:textId="7E6ADCA7" w:rsidR="00E76689" w:rsidRPr="00A70BFC" w:rsidRDefault="00E76689" w:rsidP="00E76689">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Employer – </w:t>
            </w:r>
            <w:r w:rsidR="008E17CF">
              <w:rPr>
                <w:rFonts w:asciiTheme="minorHAnsi" w:hAnsiTheme="minorHAnsi" w:cstheme="minorHAnsi"/>
                <w:sz w:val="24"/>
              </w:rPr>
              <w:t>6 weeks</w:t>
            </w:r>
          </w:p>
          <w:p w14:paraId="633C54CC" w14:textId="116C3928" w:rsidR="00E76689" w:rsidRPr="00A70BFC" w:rsidRDefault="00E76689" w:rsidP="00E76689">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Employee – </w:t>
            </w:r>
            <w:r w:rsidR="008E17CF">
              <w:rPr>
                <w:rFonts w:asciiTheme="minorHAnsi" w:hAnsiTheme="minorHAnsi" w:cstheme="minorHAnsi"/>
                <w:sz w:val="24"/>
              </w:rPr>
              <w:t>4 weeks</w:t>
            </w:r>
          </w:p>
        </w:tc>
      </w:tr>
    </w:tbl>
    <w:p w14:paraId="26D3CF55" w14:textId="77777777" w:rsidR="009045BD" w:rsidRPr="00660862" w:rsidRDefault="009045BD" w:rsidP="00BA5961">
      <w:pPr>
        <w:spacing w:after="120"/>
        <w:rPr>
          <w:rFonts w:asciiTheme="minorHAnsi" w:hAnsiTheme="minorHAnsi" w:cstheme="minorHAnsi"/>
          <w:sz w:val="22"/>
        </w:rPr>
      </w:pPr>
    </w:p>
    <w:p w14:paraId="07498989" w14:textId="77777777" w:rsidR="009045BD" w:rsidRPr="008D53C7" w:rsidRDefault="009045BD" w:rsidP="00296814">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DC0841" w:rsidRDefault="009045BD" w:rsidP="00296814">
      <w:pPr>
        <w:pStyle w:val="BodyText"/>
        <w:spacing w:after="120"/>
        <w:ind w:left="426"/>
        <w:jc w:val="both"/>
        <w:rPr>
          <w:color w:val="auto"/>
        </w:rPr>
      </w:pPr>
      <w:r w:rsidRPr="00DC0841">
        <w:rPr>
          <w:color w:val="auto"/>
        </w:rPr>
        <w:t>You will be employed in the Position set out in the Key Details.</w:t>
      </w:r>
    </w:p>
    <w:p w14:paraId="1FBAD7D4" w14:textId="2768720B" w:rsidR="009045BD" w:rsidRDefault="009045BD" w:rsidP="00296814">
      <w:pPr>
        <w:pStyle w:val="BodyText"/>
        <w:spacing w:after="120"/>
        <w:ind w:left="426"/>
        <w:jc w:val="both"/>
        <w:rPr>
          <w:color w:val="auto"/>
        </w:rPr>
      </w:pPr>
      <w:r w:rsidRPr="00DC0841">
        <w:rPr>
          <w:color w:val="auto"/>
        </w:rPr>
        <w:t>This Position’s Status is set out in the Key Details.</w:t>
      </w:r>
    </w:p>
    <w:p w14:paraId="3003B919" w14:textId="77777777" w:rsidR="007877F3" w:rsidRDefault="007877F3" w:rsidP="00296814">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24E82DD5" w:rsidR="009045BD" w:rsidRPr="00DC0841" w:rsidRDefault="009045BD" w:rsidP="00296814">
      <w:pPr>
        <w:pStyle w:val="BodyText"/>
        <w:spacing w:after="120"/>
        <w:ind w:left="426"/>
        <w:jc w:val="both"/>
        <w:rPr>
          <w:color w:val="auto"/>
        </w:rPr>
      </w:pPr>
      <w:r w:rsidRPr="00D46286">
        <w:rPr>
          <w:color w:val="auto"/>
        </w:rPr>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D46286">
            <w:rPr>
              <w:color w:val="FF0000"/>
            </w:rPr>
            <w:t>insert church name</w:t>
          </w:r>
        </w:sdtContent>
      </w:sdt>
      <w:r w:rsidR="008D53C7" w:rsidRPr="00D46286">
        <w:t xml:space="preserve"> </w:t>
      </w:r>
      <w:r w:rsidRPr="00D46286">
        <w:rPr>
          <w:color w:val="auto"/>
        </w:rPr>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D46286">
            <w:rPr>
              <w:color w:val="FF0000"/>
            </w:rPr>
            <w:t>insert church name</w:t>
          </w:r>
        </w:sdtContent>
      </w:sdt>
      <w:r w:rsidRPr="00D46286">
        <w:rPr>
          <w:color w:val="FF0000"/>
        </w:rPr>
        <w:t>’</w:t>
      </w:r>
      <w:r w:rsidR="008D53C7" w:rsidRPr="00D46286">
        <w:rPr>
          <w:color w:val="FF0000"/>
        </w:rPr>
        <w:t xml:space="preserve">s </w:t>
      </w:r>
      <w:r w:rsidRPr="00D46286">
        <w:rPr>
          <w:color w:val="auto"/>
        </w:rPr>
        <w:t>satisfaction.</w:t>
      </w:r>
    </w:p>
    <w:p w14:paraId="2624DACB" w14:textId="77777777" w:rsidR="000768D1" w:rsidRDefault="000768D1" w:rsidP="000768D1">
      <w:pPr>
        <w:pStyle w:val="BodyText"/>
        <w:spacing w:after="120"/>
        <w:ind w:left="426"/>
        <w:jc w:val="both"/>
      </w:pPr>
      <w:bookmarkStart w:id="4" w:name="_Hlk207893344"/>
      <w:r>
        <w:t xml:space="preserve">During the probationary period, either party may terminate your employment with one week’s notice in writing, except in cases of summary dismissal. </w:t>
      </w:r>
      <w:sdt>
        <w:sdtPr>
          <w:rPr>
            <w:rFonts w:cs="Arial"/>
          </w:rPr>
          <w:id w:val="-291519683"/>
          <w:placeholder>
            <w:docPart w:val="9927463CD07A47F19DA5D0BC8F70B366"/>
          </w:placeholder>
          <w:showingPlcHdr/>
          <w:text/>
        </w:sdtPr>
        <w:sdtEndPr/>
        <w:sdtContent>
          <w:r w:rsidRPr="0083568C">
            <w:rPr>
              <w:rFonts w:cs="Arial"/>
              <w:color w:val="FF0000"/>
            </w:rPr>
            <w:t>insert church name</w:t>
          </w:r>
        </w:sdtContent>
      </w:sdt>
      <w:r>
        <w:t xml:space="preserve"> may elect to pay you in lieu of part or all of your notice period or provide you with altered duties during the notice period.</w:t>
      </w:r>
    </w:p>
    <w:bookmarkEnd w:id="4"/>
    <w:p w14:paraId="57EF75A9" w14:textId="7FF050C9" w:rsidR="009045BD" w:rsidRPr="00DC0841" w:rsidRDefault="009045BD" w:rsidP="00296814">
      <w:pPr>
        <w:pStyle w:val="BodyText"/>
        <w:spacing w:after="120"/>
        <w:ind w:left="426"/>
        <w:jc w:val="both"/>
        <w:rPr>
          <w:color w:val="auto"/>
        </w:rPr>
      </w:pPr>
      <w:r w:rsidRPr="00DC0841">
        <w:rPr>
          <w:color w:val="auto"/>
        </w:rPr>
        <w:t xml:space="preserve">Your employment may also be governed by the provisions of an applicable industrial instrument such as a </w:t>
      </w:r>
      <w:r w:rsidR="00747A1D" w:rsidRPr="00DC0841">
        <w:rPr>
          <w:color w:val="auto"/>
        </w:rPr>
        <w:t xml:space="preserve">National Employment Standards (NES) </w:t>
      </w:r>
      <w:r w:rsidRPr="00DC0841">
        <w:rPr>
          <w:color w:val="auto"/>
        </w:rPr>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DC0841" w:rsidRDefault="007235B7" w:rsidP="00296814">
      <w:pPr>
        <w:pStyle w:val="BodyText"/>
        <w:spacing w:after="120"/>
        <w:ind w:left="426"/>
        <w:jc w:val="both"/>
        <w:rPr>
          <w:color w:val="auto"/>
        </w:rPr>
      </w:pPr>
      <w:r w:rsidRPr="00DC0841">
        <w:rPr>
          <w:color w:val="auto"/>
        </w:rPr>
        <w:t>Every Christian is called to do their work</w:t>
      </w:r>
      <w:r w:rsidR="0023752B" w:rsidRPr="00DC0841">
        <w:rPr>
          <w:color w:val="auto"/>
        </w:rPr>
        <w:t xml:space="preserve"> as working for the L</w:t>
      </w:r>
      <w:r w:rsidR="003F6972" w:rsidRPr="00DC0841">
        <w:rPr>
          <w:color w:val="auto"/>
        </w:rPr>
        <w:t>ORD</w:t>
      </w:r>
      <w:r w:rsidR="0023752B" w:rsidRPr="00DC0841">
        <w:rPr>
          <w:color w:val="auto"/>
        </w:rPr>
        <w:t xml:space="preserve">, but those in </w:t>
      </w:r>
      <w:r w:rsidR="00A86923" w:rsidRPr="00DC0841">
        <w:rPr>
          <w:color w:val="auto"/>
        </w:rPr>
        <w:t xml:space="preserve">Christian ministry </w:t>
      </w:r>
      <w:r w:rsidR="00D168E9" w:rsidRPr="00DC0841">
        <w:rPr>
          <w:color w:val="auto"/>
        </w:rPr>
        <w:t xml:space="preserve">know that they will face </w:t>
      </w:r>
      <w:r w:rsidR="0023752B" w:rsidRPr="00DC0841">
        <w:rPr>
          <w:color w:val="auto"/>
        </w:rPr>
        <w:t xml:space="preserve">even </w:t>
      </w:r>
      <w:r w:rsidR="00D168E9" w:rsidRPr="00DC0841">
        <w:rPr>
          <w:color w:val="auto"/>
        </w:rPr>
        <w:t>greater scrutiny</w:t>
      </w:r>
      <w:r w:rsidR="00023D92" w:rsidRPr="00DC0841">
        <w:rPr>
          <w:color w:val="auto"/>
        </w:rPr>
        <w:t xml:space="preserve"> (e.g., </w:t>
      </w:r>
      <w:r w:rsidR="00720825" w:rsidRPr="00DC0841">
        <w:rPr>
          <w:color w:val="auto"/>
        </w:rPr>
        <w:t xml:space="preserve">Eph 5:7-8, </w:t>
      </w:r>
      <w:r w:rsidR="00023D92" w:rsidRPr="00DC0841">
        <w:rPr>
          <w:color w:val="auto"/>
        </w:rPr>
        <w:t>James 3:1)</w:t>
      </w:r>
      <w:r w:rsidR="00D24724" w:rsidRPr="00DC0841">
        <w:rPr>
          <w:color w:val="auto"/>
        </w:rPr>
        <w:t>.</w:t>
      </w:r>
      <w:r w:rsidR="00023D92" w:rsidRPr="00DC0841">
        <w:rPr>
          <w:color w:val="auto"/>
        </w:rPr>
        <w:t xml:space="preserve"> </w:t>
      </w:r>
      <w:r w:rsidR="00D24724" w:rsidRPr="00DC0841">
        <w:rPr>
          <w:color w:val="auto"/>
        </w:rPr>
        <w:t>Therefore, d</w:t>
      </w:r>
      <w:r w:rsidR="009045BD" w:rsidRPr="00DC0841">
        <w:rPr>
          <w:color w:val="auto"/>
        </w:rPr>
        <w:t xml:space="preserve">uring your employment, you must perform your </w:t>
      </w:r>
      <w:r w:rsidR="003F6972" w:rsidRPr="00DC0841">
        <w:rPr>
          <w:color w:val="auto"/>
        </w:rPr>
        <w:t>work,</w:t>
      </w:r>
      <w:r w:rsidR="009045BD" w:rsidRPr="00DC0841">
        <w:rPr>
          <w:color w:val="auto"/>
        </w:rPr>
        <w:t xml:space="preserve"> and anything connected with it:</w:t>
      </w:r>
    </w:p>
    <w:p w14:paraId="7FF98B37" w14:textId="02F48E75" w:rsidR="009045BD" w:rsidRPr="00DC0841" w:rsidRDefault="009045BD" w:rsidP="00296814">
      <w:pPr>
        <w:pStyle w:val="BodyText"/>
        <w:numPr>
          <w:ilvl w:val="0"/>
          <w:numId w:val="6"/>
        </w:numPr>
        <w:spacing w:after="120"/>
        <w:ind w:left="709" w:hanging="283"/>
        <w:jc w:val="both"/>
        <w:rPr>
          <w:color w:val="auto"/>
        </w:rPr>
      </w:pPr>
      <w:r w:rsidRPr="00DC0841">
        <w:rPr>
          <w:color w:val="auto"/>
        </w:rPr>
        <w:t>with due care and skill and in a proper, thorough and co-operative manner;</w:t>
      </w:r>
    </w:p>
    <w:p w14:paraId="235EB432" w14:textId="2BC39AC5"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DC0841">
        <w:rPr>
          <w:color w:val="auto"/>
        </w:rPr>
        <w:t>’s</w:t>
      </w:r>
      <w:r w:rsidRPr="00DC0841">
        <w:rPr>
          <w:color w:val="auto"/>
        </w:rPr>
        <w:t xml:space="preserve"> safety requirements (including attending for work free from the risks associated with taking alcohol and/or other drugs at, or prior to attending, work);</w:t>
      </w:r>
    </w:p>
    <w:p w14:paraId="03339558" w14:textId="7D6AA643"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in accordance with any day-to-day directions given by </w:t>
      </w:r>
      <w:r w:rsidR="00747A1D" w:rsidRPr="00DC0841">
        <w:rPr>
          <w:color w:val="auto"/>
        </w:rPr>
        <w:t>Moderator of the Session and/or the Session</w:t>
      </w:r>
      <w:r w:rsidRPr="00DC0841">
        <w:rPr>
          <w:color w:val="auto"/>
        </w:rPr>
        <w:t>;</w:t>
      </w:r>
    </w:p>
    <w:p w14:paraId="6CF506C4" w14:textId="7F7963DA"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in accordance with any written direction, procedure or other specifications provided by the </w:t>
      </w:r>
      <w:r w:rsidR="00747A1D" w:rsidRPr="00DC0841">
        <w:rPr>
          <w:color w:val="auto"/>
        </w:rPr>
        <w:t>Moderator of the Session and/or the Session</w:t>
      </w:r>
      <w:r w:rsidRPr="00DC0841">
        <w:rPr>
          <w:color w:val="auto"/>
        </w:rPr>
        <w:t xml:space="preserve"> to you (relating to the performance of your work or anything connected with it);</w:t>
      </w:r>
    </w:p>
    <w:p w14:paraId="0F117715" w14:textId="4DAB953F" w:rsidR="009045BD" w:rsidRPr="008D53C7" w:rsidRDefault="009045BD" w:rsidP="00296814">
      <w:pPr>
        <w:pStyle w:val="BodyText"/>
        <w:numPr>
          <w:ilvl w:val="0"/>
          <w:numId w:val="6"/>
        </w:numPr>
        <w:spacing w:after="120"/>
        <w:ind w:left="709" w:hanging="283"/>
        <w:jc w:val="both"/>
      </w:pPr>
      <w:r w:rsidRPr="00DC0841">
        <w:rPr>
          <w:color w:val="auto"/>
        </w:rPr>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DC0841">
        <w:rPr>
          <w:color w:val="auto"/>
        </w:rPr>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7518444A" w14:textId="77777777" w:rsidR="001208CF" w:rsidRPr="001208CF" w:rsidRDefault="00747A1D" w:rsidP="00230DD8">
      <w:pPr>
        <w:pStyle w:val="BodyText"/>
        <w:numPr>
          <w:ilvl w:val="0"/>
          <w:numId w:val="6"/>
        </w:numPr>
        <w:spacing w:after="120"/>
        <w:ind w:left="709" w:hanging="283"/>
        <w:jc w:val="both"/>
        <w:rPr>
          <w:color w:val="auto"/>
        </w:rPr>
      </w:pPr>
      <w:r w:rsidRPr="001208CF">
        <w:rPr>
          <w:rFonts w:eastAsia="Times New Roman"/>
        </w:rPr>
        <w:t>p</w:t>
      </w:r>
      <w:r w:rsidRPr="001208CF">
        <w:rPr>
          <w:rFonts w:eastAsia="Times New Roman"/>
          <w:color w:val="auto"/>
        </w:rPr>
        <w:t>erform your duties without jeopardising or damaging</w:t>
      </w:r>
      <w:r w:rsidRPr="001208CF">
        <w:rPr>
          <w:rFonts w:eastAsia="Times New Roman"/>
        </w:rPr>
        <w:t xml:space="preserve"> </w:t>
      </w:r>
      <w:sdt>
        <w:sdtPr>
          <w:rPr>
            <w:color w:val="FF0000"/>
          </w:rPr>
          <w:id w:val="-744338078"/>
          <w:placeholder>
            <w:docPart w:val="F8B2D98E60824176845F2C6F2AA92E54"/>
          </w:placeholder>
          <w:showingPlcHdr/>
          <w:text/>
        </w:sdtPr>
        <w:sdtEndPr/>
        <w:sdtContent>
          <w:r w:rsidRPr="001208CF">
            <w:rPr>
              <w:color w:val="FF0000"/>
            </w:rPr>
            <w:t>insert church name</w:t>
          </w:r>
        </w:sdtContent>
      </w:sdt>
      <w:r w:rsidRPr="001208CF">
        <w:rPr>
          <w:rFonts w:eastAsia="Times New Roman"/>
          <w:color w:val="FF0000"/>
        </w:rPr>
        <w:t xml:space="preserve">'s </w:t>
      </w:r>
      <w:r w:rsidRPr="001208CF">
        <w:rPr>
          <w:rFonts w:eastAsia="Times New Roman"/>
          <w:color w:val="auto"/>
        </w:rPr>
        <w:t xml:space="preserve">or </w:t>
      </w:r>
      <w:bookmarkStart w:id="5" w:name="_Hlk207892350"/>
      <w:bookmarkStart w:id="6" w:name="_Hlk207893384"/>
      <w:r w:rsidR="001208CF" w:rsidRPr="00296611">
        <w:rPr>
          <w:rFonts w:eastAsia="Times New Roman"/>
        </w:rPr>
        <w:t>P</w:t>
      </w:r>
      <w:r w:rsidR="001208CF">
        <w:rPr>
          <w:rFonts w:eastAsia="Times New Roman"/>
        </w:rPr>
        <w:t xml:space="preserve">resbyterian Church of Australia in the State of </w:t>
      </w:r>
      <w:r w:rsidR="001208CF" w:rsidRPr="00296611">
        <w:rPr>
          <w:rFonts w:eastAsia="Times New Roman"/>
        </w:rPr>
        <w:t>N</w:t>
      </w:r>
      <w:r w:rsidR="001208CF">
        <w:rPr>
          <w:rFonts w:eastAsia="Times New Roman"/>
        </w:rPr>
        <w:t>S</w:t>
      </w:r>
      <w:r w:rsidR="001208CF" w:rsidRPr="00296611">
        <w:rPr>
          <w:rFonts w:eastAsia="Times New Roman"/>
        </w:rPr>
        <w:t>W</w:t>
      </w:r>
      <w:r w:rsidR="001208CF">
        <w:rPr>
          <w:rFonts w:eastAsia="Times New Roman"/>
        </w:rPr>
        <w:t xml:space="preserve"> (PCNSW)</w:t>
      </w:r>
      <w:r w:rsidR="001208CF" w:rsidRPr="00296611">
        <w:rPr>
          <w:rFonts w:eastAsia="Times New Roman"/>
        </w:rPr>
        <w:t xml:space="preserve">’s </w:t>
      </w:r>
      <w:bookmarkEnd w:id="5"/>
      <w:r w:rsidR="001208CF" w:rsidRPr="00296611">
        <w:rPr>
          <w:rFonts w:eastAsia="Times New Roman"/>
        </w:rPr>
        <w:t>interest</w:t>
      </w:r>
      <w:bookmarkEnd w:id="6"/>
      <w:r w:rsidR="001208CF" w:rsidRPr="00296611">
        <w:t>;</w:t>
      </w:r>
    </w:p>
    <w:p w14:paraId="2C51DEA4" w14:textId="3806B9F2" w:rsidR="009045BD" w:rsidRPr="001208CF" w:rsidRDefault="009045BD" w:rsidP="00230DD8">
      <w:pPr>
        <w:pStyle w:val="BodyText"/>
        <w:numPr>
          <w:ilvl w:val="0"/>
          <w:numId w:val="6"/>
        </w:numPr>
        <w:spacing w:after="120"/>
        <w:ind w:left="709" w:hanging="283"/>
        <w:jc w:val="both"/>
        <w:rPr>
          <w:color w:val="auto"/>
        </w:rPr>
      </w:pPr>
      <w:r w:rsidRPr="001208CF">
        <w:rPr>
          <w:color w:val="auto"/>
        </w:rPr>
        <w:t xml:space="preserve">by maintaining </w:t>
      </w:r>
      <w:r w:rsidR="00D46286" w:rsidRPr="001208CF">
        <w:rPr>
          <w:color w:val="auto"/>
        </w:rPr>
        <w:t xml:space="preserve">appropriate </w:t>
      </w:r>
      <w:r w:rsidRPr="001208CF">
        <w:rPr>
          <w:color w:val="auto"/>
        </w:rPr>
        <w:t>confidentiality; and</w:t>
      </w:r>
    </w:p>
    <w:p w14:paraId="5BD712E4" w14:textId="756C6A74" w:rsidR="009045BD" w:rsidRPr="00DC0841" w:rsidRDefault="009045BD" w:rsidP="00296814">
      <w:pPr>
        <w:pStyle w:val="BodyText"/>
        <w:numPr>
          <w:ilvl w:val="0"/>
          <w:numId w:val="6"/>
        </w:numPr>
        <w:spacing w:after="120"/>
        <w:ind w:left="709" w:hanging="283"/>
        <w:jc w:val="both"/>
        <w:rPr>
          <w:color w:val="auto"/>
        </w:rPr>
      </w:pPr>
      <w:r w:rsidRPr="00DC0841">
        <w:rPr>
          <w:color w:val="auto"/>
        </w:rPr>
        <w:t>in compliance with all relevant laws.</w:t>
      </w:r>
    </w:p>
    <w:p w14:paraId="2E66B31D" w14:textId="77777777" w:rsidR="00D77243" w:rsidRPr="008D53C7" w:rsidRDefault="00D77243" w:rsidP="00296814">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DC0841" w:rsidRDefault="00D77243" w:rsidP="00296814">
      <w:pPr>
        <w:pStyle w:val="BodyText"/>
        <w:spacing w:after="120"/>
        <w:ind w:left="426"/>
        <w:rPr>
          <w:color w:val="auto"/>
        </w:rPr>
      </w:pPr>
      <w:r w:rsidRPr="00DC0841">
        <w:rPr>
          <w:color w:val="auto"/>
        </w:rPr>
        <w:t xml:space="preserve">You will commence your employment with </w:t>
      </w:r>
      <w:sdt>
        <w:sdtPr>
          <w:rPr>
            <w:color w:val="FF0000"/>
          </w:rPr>
          <w:id w:val="1307278365"/>
          <w:placeholder>
            <w:docPart w:val="C53D5B677E474F73A6B4AFF73D210CC2"/>
          </w:placeholder>
          <w:showingPlcHdr/>
          <w:text/>
        </w:sdtPr>
        <w:sdtEndPr/>
        <w:sdtContent>
          <w:r w:rsidRPr="00747A1D">
            <w:rPr>
              <w:color w:val="FF0000"/>
            </w:rPr>
            <w:t>insert church name</w:t>
          </w:r>
        </w:sdtContent>
      </w:sdt>
      <w:r w:rsidRPr="008D53C7">
        <w:t xml:space="preserve"> </w:t>
      </w:r>
      <w:r w:rsidRPr="00DC0841">
        <w:rPr>
          <w:color w:val="auto"/>
        </w:rPr>
        <w:t>on the Start Date and the Location set out in the Key Details.</w:t>
      </w:r>
    </w:p>
    <w:p w14:paraId="4B8D09AD" w14:textId="77777777" w:rsidR="00D77243" w:rsidRPr="008D53C7" w:rsidRDefault="00D77243"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DC0841" w:rsidRDefault="00D77243" w:rsidP="00296814">
      <w:pPr>
        <w:pStyle w:val="BodyText"/>
        <w:spacing w:after="120"/>
        <w:ind w:left="426"/>
        <w:jc w:val="both"/>
        <w:rPr>
          <w:color w:val="auto"/>
        </w:rPr>
      </w:pPr>
      <w:r w:rsidRPr="00DC0841">
        <w:rPr>
          <w:color w:val="auto"/>
        </w:rPr>
        <w:t>Your ordinary hours of work will be an average of 35 hours per week.</w:t>
      </w:r>
    </w:p>
    <w:p w14:paraId="628F0A45" w14:textId="16DF9F07" w:rsidR="00D77243" w:rsidRPr="00DC0841" w:rsidRDefault="00D77243" w:rsidP="00296814">
      <w:pPr>
        <w:pStyle w:val="BodyText"/>
        <w:spacing w:after="120"/>
        <w:ind w:left="426"/>
        <w:jc w:val="both"/>
        <w:rPr>
          <w:color w:val="auto"/>
        </w:rPr>
      </w:pPr>
      <w:r w:rsidRPr="00DC0841">
        <w:rPr>
          <w:color w:val="auto"/>
          <w:szCs w:val="24"/>
        </w:rPr>
        <w:t>However, due to the nature of</w:t>
      </w:r>
      <w:r w:rsidRPr="00F578DB">
        <w:rPr>
          <w:szCs w:val="24"/>
        </w:rPr>
        <w:t xml:space="preserve">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DC0841">
        <w:rPr>
          <w:rFonts w:cs="Arial"/>
          <w:color w:val="auto"/>
        </w:rPr>
        <w:t>activities</w:t>
      </w:r>
      <w:r w:rsidRPr="00DC0841">
        <w:rPr>
          <w:color w:val="auto"/>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DC0841">
        <w:rPr>
          <w:color w:val="auto"/>
        </w:rPr>
        <w:t>as these additional hours have been taken into account in setting your remuneration</w:t>
      </w:r>
      <w:r w:rsidR="007461F7" w:rsidRPr="00DC0841">
        <w:rPr>
          <w:color w:val="auto"/>
        </w:rPr>
        <w:t>.</w:t>
      </w:r>
    </w:p>
    <w:p w14:paraId="64FCA272" w14:textId="2BF34840" w:rsidR="009045BD" w:rsidRPr="008D53C7" w:rsidRDefault="00747A1D"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D2125F">
        <w:rPr>
          <w:rFonts w:asciiTheme="minorHAnsi" w:hAnsiTheme="minorHAnsi" w:cstheme="minorHAnsi"/>
          <w:sz w:val="24"/>
          <w:szCs w:val="24"/>
        </w:rPr>
        <w:t xml:space="preserve"> (or Stipend)</w:t>
      </w:r>
    </w:p>
    <w:p w14:paraId="43B64C78" w14:textId="6E3A4F0F" w:rsidR="00D2125F" w:rsidRDefault="00747A1D" w:rsidP="00296814">
      <w:pPr>
        <w:pStyle w:val="BodyText"/>
        <w:spacing w:after="120"/>
        <w:ind w:left="426"/>
        <w:jc w:val="both"/>
        <w:rPr>
          <w:rFonts w:cstheme="minorHAnsi"/>
          <w:color w:val="auto"/>
          <w:szCs w:val="24"/>
        </w:rPr>
      </w:pPr>
      <w:bookmarkStart w:id="7" w:name="_Ref358992083"/>
      <w:r w:rsidRPr="00DC0841">
        <w:rPr>
          <w:color w:val="auto"/>
          <w:szCs w:val="24"/>
        </w:rPr>
        <w:t>Y</w:t>
      </w:r>
      <w:r w:rsidRPr="00DC0841">
        <w:rPr>
          <w:rFonts w:cstheme="minorHAnsi"/>
          <w:color w:val="auto"/>
          <w:szCs w:val="24"/>
        </w:rPr>
        <w:t xml:space="preserve">ou will initially be paid the Salary </w:t>
      </w:r>
      <w:r w:rsidR="00D2125F">
        <w:rPr>
          <w:rFonts w:cstheme="minorHAnsi"/>
          <w:color w:val="auto"/>
          <w:szCs w:val="24"/>
        </w:rPr>
        <w:t xml:space="preserve">or Stipend </w:t>
      </w:r>
      <w:r w:rsidRPr="00DC0841">
        <w:rPr>
          <w:rFonts w:cstheme="minorHAnsi"/>
          <w:color w:val="auto"/>
          <w:szCs w:val="24"/>
        </w:rPr>
        <w:t>set out in the Key Details.</w:t>
      </w:r>
    </w:p>
    <w:p w14:paraId="2725FFC1" w14:textId="1982A310" w:rsidR="00747A1D" w:rsidRPr="00DC0841" w:rsidRDefault="00747A1D" w:rsidP="00296814">
      <w:pPr>
        <w:pStyle w:val="BodyText"/>
        <w:spacing w:after="120"/>
        <w:ind w:left="426"/>
        <w:jc w:val="both"/>
        <w:rPr>
          <w:rFonts w:cstheme="minorHAnsi"/>
          <w:color w:val="auto"/>
          <w:szCs w:val="24"/>
        </w:rPr>
      </w:pPr>
      <w:r w:rsidRPr="00DC0841">
        <w:rPr>
          <w:color w:val="auto"/>
        </w:rPr>
        <w:t>This amount will be subject to adjustments in remuneration packages as determined by the Ministry and Mission Committee from time to time.</w:t>
      </w:r>
    </w:p>
    <w:p w14:paraId="77D1638E" w14:textId="75BA4B6B" w:rsidR="00747A1D" w:rsidRPr="005966FC" w:rsidRDefault="00747A1D" w:rsidP="00296814">
      <w:pPr>
        <w:pStyle w:val="BodyText"/>
        <w:spacing w:after="120"/>
        <w:ind w:left="426"/>
        <w:jc w:val="both"/>
      </w:pPr>
      <w:r w:rsidRPr="00DC0841">
        <w:rPr>
          <w:color w:val="auto"/>
        </w:rPr>
        <w:t>Since your duties are consistent with those of a religious practitioner as defined in the Fringe Benefits Tax Assessment Act, you have agreed to sacrifice 30% of your gross salary</w:t>
      </w:r>
      <w:r w:rsidR="00D2125F">
        <w:rPr>
          <w:color w:val="auto"/>
        </w:rPr>
        <w:t xml:space="preserve"> or stipend</w:t>
      </w:r>
      <w:r w:rsidRPr="00DC0841">
        <w:rPr>
          <w:color w:val="auto"/>
        </w:rPr>
        <w:t xml:space="preserve"> 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DC0841">
        <w:rPr>
          <w:color w:val="auto"/>
        </w:rPr>
        <w:t>p.a. and fringe benefits to the value of $</w:t>
      </w:r>
      <w:sdt>
        <w:sdtPr>
          <w:rPr>
            <w:color w:val="FF0000"/>
          </w:rPr>
          <w:id w:val="448674445"/>
          <w:placeholder>
            <w:docPart w:val="7559FC43CE75442F838011BC387F6EC5"/>
          </w:placeholder>
          <w:showingPlcHdr/>
          <w:text/>
        </w:sdtPr>
        <w:sdtEndPr>
          <w:rPr>
            <w:color w:val="414042"/>
          </w:rPr>
        </w:sdtEndPr>
        <w:sdtContent>
          <w:r w:rsidRPr="00707943">
            <w:rPr>
              <w:rStyle w:val="PlaceholderText"/>
              <w:color w:val="FF0000"/>
            </w:rPr>
            <w:t>Click here to enter value of fringe benefits</w:t>
          </w:r>
        </w:sdtContent>
      </w:sdt>
      <w:r>
        <w:t xml:space="preserve"> </w:t>
      </w:r>
      <w:r w:rsidRPr="00A70BFC">
        <w:rPr>
          <w:color w:val="auto"/>
        </w:rPr>
        <w:t>p.a.</w:t>
      </w:r>
    </w:p>
    <w:p w14:paraId="30DAFB22" w14:textId="77777777" w:rsidR="00D2125F" w:rsidRPr="00296611" w:rsidRDefault="00D2125F" w:rsidP="00D2125F">
      <w:pPr>
        <w:pStyle w:val="BodyText"/>
        <w:spacing w:after="120"/>
        <w:ind w:left="426"/>
        <w:jc w:val="both"/>
        <w:rPr>
          <w:rFonts w:cstheme="minorHAnsi"/>
          <w:szCs w:val="24"/>
        </w:rPr>
      </w:pPr>
      <w:bookmarkStart w:id="8" w:name="_Hlk208568659"/>
      <w:bookmarkEnd w:id="7"/>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8"/>
    <w:p w14:paraId="11FA507A" w14:textId="77777777" w:rsidR="00747A1D" w:rsidRPr="00A70BFC" w:rsidRDefault="00747A1D" w:rsidP="00296814">
      <w:pPr>
        <w:pStyle w:val="BodyText"/>
        <w:spacing w:after="120"/>
        <w:ind w:left="426"/>
        <w:jc w:val="both"/>
        <w:rPr>
          <w:color w:val="auto"/>
          <w:szCs w:val="24"/>
        </w:rPr>
      </w:pPr>
      <w:r w:rsidRPr="00A70BFC">
        <w:rPr>
          <w:color w:val="auto"/>
        </w:rPr>
        <w:t>The fringe benefit component will be credited fortnightly to a church account nominated as the Pastoral Assistant Benefit Account which shall be operated in accordance with the guidelines available from the Ministry and Mission Committee (</w:t>
      </w:r>
      <w:hyperlink r:id="rId9" w:anchor="fringe-benefits" w:history="1">
        <w:r w:rsidRPr="00A70BFC">
          <w:rPr>
            <w:color w:val="auto"/>
          </w:rPr>
          <w:t>www.mm.pcnsw.org.au</w:t>
        </w:r>
      </w:hyperlink>
      <w:r w:rsidRPr="00A70BFC">
        <w:rPr>
          <w:color w:val="auto"/>
        </w:rPr>
        <w:t>) as updated from time to time</w:t>
      </w:r>
      <w:r w:rsidRPr="00A70BFC">
        <w:rPr>
          <w:color w:val="auto"/>
          <w:szCs w:val="24"/>
        </w:rPr>
        <w:t>.</w:t>
      </w:r>
    </w:p>
    <w:p w14:paraId="20355279" w14:textId="3F1392CC" w:rsidR="009045BD" w:rsidRPr="00DC0841" w:rsidRDefault="009045BD" w:rsidP="00296814">
      <w:pPr>
        <w:pStyle w:val="BodyText"/>
        <w:spacing w:after="120"/>
        <w:ind w:left="426"/>
        <w:jc w:val="both"/>
        <w:rPr>
          <w:rFonts w:cstheme="minorHAnsi"/>
          <w:color w:val="auto"/>
          <w:szCs w:val="24"/>
        </w:rPr>
      </w:pPr>
      <w:r w:rsidRPr="00DC0841">
        <w:rPr>
          <w:rFonts w:cstheme="minorHAnsi"/>
          <w:color w:val="auto"/>
          <w:szCs w:val="24"/>
        </w:rPr>
        <w:t xml:space="preserve">Except as specifically provided for under this Employment Agreement, the </w:t>
      </w:r>
      <w:r w:rsidR="008158AB" w:rsidRPr="00DC0841">
        <w:rPr>
          <w:rFonts w:cstheme="minorHAnsi"/>
          <w:color w:val="auto"/>
          <w:szCs w:val="24"/>
        </w:rPr>
        <w:t>Salary</w:t>
      </w:r>
      <w:r w:rsidR="00D2125F">
        <w:rPr>
          <w:rFonts w:cstheme="minorHAnsi"/>
          <w:color w:val="auto"/>
          <w:szCs w:val="24"/>
        </w:rPr>
        <w:t xml:space="preserve"> or Stipend</w:t>
      </w:r>
      <w:r w:rsidRPr="00DC0841">
        <w:rPr>
          <w:rFonts w:cstheme="minorHAnsi"/>
          <w:color w:val="auto"/>
          <w:szCs w:val="24"/>
        </w:rPr>
        <w:t xml:space="preserve"> 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DC0841">
        <w:rPr>
          <w:rFonts w:cstheme="minorHAnsi"/>
          <w:color w:val="auto"/>
          <w:szCs w:val="24"/>
        </w:rPr>
        <w:t xml:space="preserve"> and</w:t>
      </w:r>
      <w:r w:rsidRPr="00DC0841">
        <w:rPr>
          <w:rFonts w:cstheme="minorHAnsi"/>
          <w:color w:val="auto"/>
          <w:szCs w:val="24"/>
        </w:rPr>
        <w:t xml:space="preserve"> travelling expense.</w:t>
      </w:r>
    </w:p>
    <w:p w14:paraId="79573B8B" w14:textId="3575F321" w:rsidR="00575BA5" w:rsidRDefault="00575BA5" w:rsidP="00296814">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DC0841" w:rsidRDefault="00575BA5" w:rsidP="00296814">
      <w:pPr>
        <w:pStyle w:val="BodyText"/>
        <w:spacing w:after="120"/>
        <w:ind w:left="426"/>
        <w:jc w:val="both"/>
        <w:rPr>
          <w:color w:val="auto"/>
        </w:rPr>
      </w:pPr>
      <w:r w:rsidRPr="00DC0841">
        <w:rPr>
          <w:color w:val="auto"/>
        </w:rPr>
        <w:t>You have agreed to forego a travelling allowance in favour of fringe benefits of equal value.</w:t>
      </w:r>
    </w:p>
    <w:p w14:paraId="590497D3" w14:textId="51E72E2B" w:rsidR="00575BA5" w:rsidRPr="00DC0841" w:rsidRDefault="00575BA5" w:rsidP="00296814">
      <w:pPr>
        <w:pStyle w:val="BodyText"/>
        <w:spacing w:after="120"/>
        <w:ind w:left="426"/>
        <w:jc w:val="both"/>
        <w:rPr>
          <w:color w:val="auto"/>
        </w:rPr>
      </w:pPr>
      <w:r w:rsidRPr="00DC0841">
        <w:rPr>
          <w:color w:val="auto"/>
        </w:rPr>
        <w:t xml:space="preserve">Accordingly, you will be entitled to receive the travel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20416939" w14:textId="77777777" w:rsidR="00575BA5" w:rsidRPr="00DC0841" w:rsidRDefault="00575BA5" w:rsidP="00296814">
      <w:pPr>
        <w:pStyle w:val="BodyText"/>
        <w:spacing w:after="120"/>
        <w:ind w:left="426"/>
        <w:jc w:val="both"/>
        <w:rPr>
          <w:color w:val="auto"/>
        </w:rPr>
      </w:pPr>
      <w:r w:rsidRPr="00DC0841">
        <w:rPr>
          <w:color w:val="auto"/>
        </w:rPr>
        <w:t xml:space="preserve">(Claims for church-related travel in excess of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EndPr/>
        <w:sdtContent>
          <w:r w:rsidRPr="0022298C">
            <w:rPr>
              <w:rStyle w:val="PlaceholderText"/>
              <w:color w:val="FF0000"/>
            </w:rPr>
            <w:t>Select City (11,500) or Country (15,000) rate</w:t>
          </w:r>
        </w:sdtContent>
      </w:sdt>
      <w:r w:rsidRPr="00DC0841">
        <w:rPr>
          <w:color w:val="auto"/>
        </w:rPr>
        <w:t xml:space="preserve"> supported by log-book entries shall be credited at the Assembly approved rate.)</w:t>
      </w:r>
    </w:p>
    <w:p w14:paraId="4F4FBF90" w14:textId="0F518B63" w:rsidR="00D77243" w:rsidRPr="00DC0841" w:rsidRDefault="00D77243" w:rsidP="00296814">
      <w:pPr>
        <w:pStyle w:val="BodyText"/>
        <w:spacing w:after="120"/>
        <w:ind w:left="426"/>
        <w:jc w:val="both"/>
        <w:rPr>
          <w:color w:val="auto"/>
        </w:rPr>
      </w:pPr>
      <w:r w:rsidRPr="00DC0841">
        <w:rPr>
          <w:rFonts w:cs="Arial"/>
          <w:color w:val="auto"/>
        </w:rPr>
        <w:t>This amount shall be subject to adjustments in the travelling allowance as determined by the Ministry and Mission Committee from time to time</w:t>
      </w:r>
      <w:r w:rsidR="00A70BFC" w:rsidRPr="00DC0841">
        <w:rPr>
          <w:rFonts w:cs="Arial"/>
          <w:color w:val="auto"/>
        </w:rPr>
        <w:t>.</w:t>
      </w:r>
    </w:p>
    <w:p w14:paraId="6E979FC3" w14:textId="2DCF7F7C" w:rsidR="00575BA5" w:rsidRPr="00D77243" w:rsidRDefault="00D77243" w:rsidP="00296814">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DC0841" w:rsidRDefault="00D77243" w:rsidP="00296814">
      <w:pPr>
        <w:pStyle w:val="BodyText"/>
        <w:spacing w:after="120"/>
        <w:ind w:left="426"/>
        <w:jc w:val="both"/>
        <w:rPr>
          <w:color w:val="auto"/>
        </w:rPr>
      </w:pPr>
      <w:r w:rsidRPr="00DC0841">
        <w:rPr>
          <w:color w:val="auto"/>
        </w:rPr>
        <w:t>In lieu of adequate computer and ancillary resources for your ministry purposes, you have agreed to forego a technology allowance in favour of fringe benefits of equal value.</w:t>
      </w:r>
    </w:p>
    <w:p w14:paraId="7F3A164C" w14:textId="0231F42C" w:rsidR="00D77243" w:rsidRPr="00DC0841" w:rsidRDefault="00D77243" w:rsidP="00296814">
      <w:pPr>
        <w:pStyle w:val="BodyText"/>
        <w:spacing w:after="120"/>
        <w:ind w:left="426"/>
        <w:jc w:val="both"/>
        <w:rPr>
          <w:color w:val="auto"/>
        </w:rPr>
      </w:pPr>
      <w:r w:rsidRPr="00DC0841">
        <w:rPr>
          <w:color w:val="auto"/>
        </w:rPr>
        <w:t xml:space="preserve">Accordingly, you will be entitled to receive the technology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09103E3E" w14:textId="7077FAA2" w:rsidR="00D77243" w:rsidRPr="00D77243" w:rsidRDefault="00D77243" w:rsidP="00296814">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296814">
      <w:pPr>
        <w:pStyle w:val="BodyText"/>
        <w:spacing w:after="120"/>
        <w:ind w:left="426"/>
        <w:rPr>
          <w:color w:val="0000FF"/>
        </w:rPr>
      </w:pPr>
      <w:r w:rsidRPr="00D77243">
        <w:rPr>
          <w:color w:val="0000FF"/>
        </w:rPr>
        <w:t>Please delete one (Manse or Manse Allowance)</w:t>
      </w:r>
    </w:p>
    <w:p w14:paraId="37430007" w14:textId="77777777" w:rsidR="00D77243" w:rsidRPr="00DC0841" w:rsidRDefault="00D77243" w:rsidP="00296814">
      <w:pPr>
        <w:pStyle w:val="BodyText"/>
        <w:spacing w:after="120"/>
        <w:ind w:left="426"/>
        <w:jc w:val="both"/>
        <w:rPr>
          <w:color w:val="auto"/>
        </w:rPr>
      </w:pPr>
      <w:r w:rsidRPr="00DC0841">
        <w:rPr>
          <w:rFonts w:cs="Arial"/>
          <w:color w:val="auto"/>
        </w:rPr>
        <w:t>In lieu of a manse allowance, you will be provided with fringe benefits of equal value.</w:t>
      </w:r>
    </w:p>
    <w:p w14:paraId="2064E88F" w14:textId="6A85850F" w:rsidR="00D77243" w:rsidRDefault="00D77243" w:rsidP="00296814">
      <w:pPr>
        <w:pStyle w:val="BodyText"/>
        <w:spacing w:after="120"/>
        <w:ind w:left="426"/>
        <w:jc w:val="both"/>
      </w:pPr>
      <w:r w:rsidRPr="00DC0841">
        <w:rPr>
          <w:rFonts w:cs="Arial"/>
          <w:color w:val="auto"/>
        </w:rPr>
        <w:t xml:space="preserve">Accordingly, </w:t>
      </w:r>
      <w:r w:rsidRPr="00DC0841">
        <w:rPr>
          <w:color w:val="auto"/>
        </w:rPr>
        <w:t xml:space="preserve">you will be entitled to receive the manse allowance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5A3A6B86" w14:textId="77777777" w:rsidR="00D77243" w:rsidRPr="00D77243" w:rsidRDefault="00D77243" w:rsidP="00296814">
      <w:pPr>
        <w:pStyle w:val="BodyText"/>
        <w:spacing w:after="120"/>
        <w:ind w:left="426"/>
        <w:jc w:val="both"/>
        <w:rPr>
          <w:color w:val="0000FF"/>
        </w:rPr>
      </w:pPr>
      <w:r w:rsidRPr="00D77243">
        <w:rPr>
          <w:color w:val="0000FF"/>
        </w:rPr>
        <w:t>OR</w:t>
      </w:r>
    </w:p>
    <w:p w14:paraId="0E3BC8A7" w14:textId="2442CCE3" w:rsidR="00D77243" w:rsidRDefault="00D77243" w:rsidP="00296814">
      <w:pPr>
        <w:pStyle w:val="BodyText"/>
        <w:spacing w:after="120"/>
        <w:ind w:left="426"/>
        <w:jc w:val="both"/>
        <w:rPr>
          <w:color w:val="auto"/>
        </w:rPr>
      </w:pPr>
      <w:r w:rsidRPr="00DC0841">
        <w:rPr>
          <w:rFonts w:cs="Arial"/>
          <w:iCs/>
          <w:color w:val="auto"/>
        </w:rPr>
        <w:t>You will have the right to occupy suitable accommodation provided by the church at no cost under licence for</w:t>
      </w:r>
      <w:r w:rsidRPr="00DC0841">
        <w:rPr>
          <w:rFonts w:cs="Arial"/>
          <w:color w:val="auto"/>
        </w:rPr>
        <w:t xml:space="preserve"> the term of your appointment. </w:t>
      </w:r>
      <w:r w:rsidRPr="00DC0841">
        <w:rPr>
          <w:rFonts w:cs="Arial"/>
          <w:iCs/>
          <w:color w:val="auto"/>
        </w:rPr>
        <w:t>The right of occupation of this accommodation ceases upon termination of your employment</w:t>
      </w:r>
      <w:r w:rsidRPr="00DC0841">
        <w:rPr>
          <w:color w:val="auto"/>
        </w:rPr>
        <w:t>.</w:t>
      </w:r>
    </w:p>
    <w:p w14:paraId="524A6A40" w14:textId="77777777" w:rsidR="00296814" w:rsidRPr="00D77243" w:rsidRDefault="00296814" w:rsidP="00296814">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0BDAF424" w14:textId="33115BF0" w:rsidR="00296814" w:rsidRDefault="00296814" w:rsidP="00296814">
      <w:pPr>
        <w:pStyle w:val="BodyText"/>
        <w:spacing w:after="120"/>
        <w:ind w:left="426"/>
        <w:jc w:val="both"/>
      </w:pPr>
      <w:r w:rsidRPr="007071FA">
        <w:t xml:space="preserve">All </w:t>
      </w:r>
      <w:r>
        <w:t xml:space="preserve">approved </w:t>
      </w:r>
      <w:r w:rsidRPr="007071FA">
        <w:t>professional expenses for the conduct of church business including telephone rental</w:t>
      </w:r>
      <w:r w:rsidR="0096648C">
        <w:t xml:space="preserve">, </w:t>
      </w:r>
      <w:r w:rsidRPr="007071FA">
        <w:t xml:space="preserve">calls, </w:t>
      </w:r>
      <w:r w:rsidR="0096648C">
        <w:t xml:space="preserve">internet, </w:t>
      </w:r>
      <w:r>
        <w:t xml:space="preserve">sundry </w:t>
      </w:r>
      <w:r w:rsidR="000A2CD1">
        <w:t>expenses,</w:t>
      </w:r>
      <w:r>
        <w:t xml:space="preserve"> </w:t>
      </w:r>
      <w:r w:rsidRPr="007071FA">
        <w:t>and stationery will be paid by the Committee of Management</w:t>
      </w:r>
      <w:r>
        <w:t>.</w:t>
      </w:r>
    </w:p>
    <w:p w14:paraId="69D4C937" w14:textId="77777777" w:rsidR="00296814" w:rsidRPr="008D53C7" w:rsidRDefault="00296814"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23382F67" w14:textId="77777777" w:rsidR="00296814" w:rsidRDefault="00296814" w:rsidP="00296814">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9" w:name="_Hlk207892397"/>
    <w:p w14:paraId="547DC41A" w14:textId="77777777" w:rsidR="00D2125F" w:rsidRPr="00296611" w:rsidRDefault="00D57EBE" w:rsidP="00D2125F">
      <w:pPr>
        <w:pStyle w:val="BodyText"/>
        <w:spacing w:after="120"/>
        <w:ind w:left="426"/>
        <w:jc w:val="both"/>
      </w:pPr>
      <w:sdt>
        <w:sdtPr>
          <w:rPr>
            <w:rFonts w:cs="Arial"/>
          </w:rPr>
          <w:id w:val="-147902494"/>
          <w:placeholder>
            <w:docPart w:val="BEE31A74FBFB4E6BAD50CC9A7687A618"/>
          </w:placeholder>
          <w:showingPlcHdr/>
          <w:text/>
        </w:sdtPr>
        <w:sdtEndPr/>
        <w:sdtContent>
          <w:r w:rsidR="001208CF" w:rsidRPr="0083568C">
            <w:rPr>
              <w:rFonts w:cs="Arial"/>
              <w:color w:val="FF0000"/>
            </w:rPr>
            <w:t>insert church name</w:t>
          </w:r>
        </w:sdtContent>
      </w:sdt>
      <w:r w:rsidR="001208CF" w:rsidRPr="00296611">
        <w:t xml:space="preserve"> will, when required, make superannuation contributions on your behalf in accordance with the relevant legislation and/or industrial instrument in force from time to time.</w:t>
      </w:r>
      <w:r w:rsidR="00D2125F">
        <w:t xml:space="preserve"> </w:t>
      </w:r>
      <w:bookmarkStart w:id="10" w:name="_Hlk208568691"/>
      <w:r w:rsidR="00D2125F">
        <w:t>These superannuation contributions are calculated based your full undivided salary or stipend.</w:t>
      </w:r>
    </w:p>
    <w:bookmarkEnd w:id="10"/>
    <w:p w14:paraId="4AC970B4" w14:textId="77777777" w:rsidR="001208CF" w:rsidRPr="00296611" w:rsidRDefault="001208CF" w:rsidP="001208CF">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2CF58747" w14:textId="70F7D9F3" w:rsidR="001208CF" w:rsidRDefault="001208CF" w:rsidP="001208CF">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6253791F" w14:textId="5B298A92" w:rsidR="001208CF" w:rsidRDefault="00D2125F" w:rsidP="00D2125F">
      <w:pPr>
        <w:pStyle w:val="BodyText"/>
        <w:spacing w:after="120"/>
        <w:ind w:left="426"/>
        <w:jc w:val="both"/>
      </w:pPr>
      <w:r w:rsidRPr="00D2125F">
        <w:rPr>
          <w:rFonts w:ascii="Calibri" w:hAnsi="Calibri" w:cs="Calibri"/>
          <w:highlight w:val="yellow"/>
        </w:rPr>
        <w:t>A</w:t>
      </w:r>
      <w:r>
        <w:rPr>
          <w:rFonts w:ascii="Calibri" w:hAnsi="Calibri" w:cs="Calibri"/>
          <w:highlight w:val="yellow"/>
        </w:rPr>
        <w:t>s</w:t>
      </w:r>
      <w:r w:rsidRPr="00D2125F">
        <w:rPr>
          <w:rFonts w:ascii="Calibri" w:hAnsi="Calibri" w:cs="Calibri"/>
          <w:highlight w:val="yellow"/>
        </w:rPr>
        <w:t xml:space="preserve"> part of this Employment Agreement, </w:t>
      </w:r>
      <w:sdt>
        <w:sdtPr>
          <w:rPr>
            <w:rFonts w:cs="Arial"/>
            <w:highlight w:val="yellow"/>
          </w:rPr>
          <w:id w:val="-245881310"/>
          <w:placeholder>
            <w:docPart w:val="8DA96C99F8804060ACCC4D4B84B8F27F"/>
          </w:placeholder>
          <w:showingPlcHdr/>
          <w:text/>
        </w:sdtPr>
        <w:sdtEndPr/>
        <w:sdtContent>
          <w:r w:rsidR="001208CF" w:rsidRPr="00D2125F">
            <w:rPr>
              <w:rFonts w:cs="Arial"/>
              <w:color w:val="FF0000"/>
              <w:highlight w:val="yellow"/>
            </w:rPr>
            <w:t>insert church name</w:t>
          </w:r>
        </w:sdtContent>
      </w:sdt>
      <w:r w:rsidR="001208CF" w:rsidRPr="00D2125F">
        <w:rPr>
          <w:highlight w:val="yellow"/>
        </w:rPr>
        <w:t xml:space="preserve"> will also contribute an additional fixed contribution of your </w:t>
      </w:r>
      <w:r w:rsidRPr="00D2125F">
        <w:rPr>
          <w:highlight w:val="yellow"/>
        </w:rPr>
        <w:t xml:space="preserve">undivided </w:t>
      </w:r>
      <w:r w:rsidR="001208CF" w:rsidRPr="00D2125F">
        <w:rPr>
          <w:highlight w:val="yellow"/>
        </w:rPr>
        <w:t>salary</w:t>
      </w:r>
      <w:r w:rsidRPr="00D2125F">
        <w:rPr>
          <w:highlight w:val="yellow"/>
        </w:rPr>
        <w:t xml:space="preserve"> or stipend</w:t>
      </w:r>
      <w:r w:rsidR="001208CF" w:rsidRPr="00D2125F">
        <w:rPr>
          <w:highlight w:val="yellow"/>
        </w:rPr>
        <w:t xml:space="preserve"> at the rate set out in Key Details. </w:t>
      </w:r>
      <w:r w:rsidR="001208CF" w:rsidRPr="00D2125F">
        <w:rPr>
          <w:color w:val="FF0000"/>
          <w:highlight w:val="yellow"/>
        </w:rPr>
        <w:t>(Delete this clause if paying standard super guarantee rate.)</w:t>
      </w:r>
    </w:p>
    <w:p w14:paraId="17479632" w14:textId="77777777" w:rsidR="00D2125F" w:rsidRPr="00296611" w:rsidRDefault="00D2125F" w:rsidP="00D2125F">
      <w:pPr>
        <w:pStyle w:val="BodyText"/>
        <w:spacing w:after="120"/>
        <w:ind w:left="426"/>
        <w:jc w:val="both"/>
      </w:pPr>
      <w:bookmarkStart w:id="11" w:name="_Hlk208568757"/>
      <w:bookmarkEnd w:id="9"/>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1"/>
    <w:p w14:paraId="69A0A85A"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34AB29F6" w14:textId="77777777" w:rsidR="001208CF" w:rsidRDefault="009045BD" w:rsidP="00296814">
      <w:pPr>
        <w:pStyle w:val="BodyText"/>
        <w:spacing w:after="120"/>
        <w:ind w:left="426"/>
        <w:jc w:val="both"/>
        <w:rPr>
          <w:color w:val="auto"/>
        </w:rPr>
      </w:pPr>
      <w:r w:rsidRPr="00DC0841">
        <w:rPr>
          <w:color w:val="auto"/>
        </w:rPr>
        <w:t>Any entitlement you have to leave, including annual leave, personal/carer’s leave, compassionate leave, family and domestic violence leave, and long service leave is regulated by applicable employment related legislation.</w:t>
      </w:r>
    </w:p>
    <w:p w14:paraId="53677DEE" w14:textId="781ABBFF" w:rsidR="009045BD" w:rsidRPr="00DC0841" w:rsidRDefault="00661B6C" w:rsidP="00296814">
      <w:pPr>
        <w:pStyle w:val="BodyText"/>
        <w:spacing w:after="120"/>
        <w:ind w:left="426"/>
        <w:jc w:val="both"/>
        <w:rPr>
          <w:color w:val="auto"/>
        </w:rPr>
      </w:pPr>
      <w:r w:rsidRPr="00DC0841">
        <w:rPr>
          <w:color w:val="auto"/>
        </w:rPr>
        <w:t>If you are a minister, deaconess, or commissioned gospel worker your long service leave</w:t>
      </w:r>
      <w:r w:rsidR="00410CFB" w:rsidRPr="00DC0841">
        <w:rPr>
          <w:color w:val="auto"/>
        </w:rPr>
        <w:t xml:space="preserve"> is portable and is covered by the regulations of the PCNSW Long Service Leave Fund</w:t>
      </w:r>
      <w:r w:rsidR="00303110" w:rsidRPr="00DC0841">
        <w:rPr>
          <w:color w:val="auto"/>
        </w:rPr>
        <w:t>.</w:t>
      </w:r>
    </w:p>
    <w:p w14:paraId="48045711" w14:textId="7425762A" w:rsidR="00D77243" w:rsidRDefault="00D77243"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DC0841" w:rsidRDefault="00192B64" w:rsidP="00296814">
      <w:pPr>
        <w:pStyle w:val="BodyText"/>
        <w:spacing w:after="120"/>
        <w:ind w:left="426"/>
        <w:jc w:val="both"/>
        <w:rPr>
          <w:color w:val="auto"/>
          <w:szCs w:val="24"/>
        </w:rPr>
      </w:pPr>
      <w:r w:rsidRPr="00DC0841">
        <w:rPr>
          <w:color w:val="auto"/>
          <w:szCs w:val="24"/>
        </w:rPr>
        <w:t>You are entitled to study leave at</w:t>
      </w:r>
      <w:r w:rsidRPr="00DC0841">
        <w:rPr>
          <w:color w:val="auto"/>
        </w:rPr>
        <w:t xml:space="preserve"> the rate of one week per annum cumulative to a maximum of four weeks. Study leave may only be taken by arrangement with the Moderator of the Session and with the approval of the Session.</w:t>
      </w:r>
    </w:p>
    <w:p w14:paraId="3EF443DE" w14:textId="257593D1" w:rsidR="00192B64" w:rsidRPr="00DC0841" w:rsidRDefault="00192B64" w:rsidP="00296814">
      <w:pPr>
        <w:pStyle w:val="BodyText"/>
        <w:spacing w:after="120"/>
        <w:ind w:left="426"/>
        <w:jc w:val="both"/>
        <w:rPr>
          <w:color w:val="auto"/>
          <w:szCs w:val="24"/>
        </w:rPr>
      </w:pPr>
      <w:r w:rsidRPr="00DC0841">
        <w:rPr>
          <w:color w:val="auto"/>
        </w:rPr>
        <w:t>On termination of employment, any unused study leave will be forfeited and you will not be entitled to be paid in lieu of such leave</w:t>
      </w:r>
      <w:r w:rsidR="001208CF">
        <w:rPr>
          <w:color w:val="auto"/>
        </w:rPr>
        <w:t>.</w:t>
      </w:r>
    </w:p>
    <w:p w14:paraId="4456E941" w14:textId="4CD950FA"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E0AEE02" w14:textId="77777777" w:rsidR="001208CF" w:rsidRDefault="001208CF" w:rsidP="001208CF">
      <w:pPr>
        <w:pStyle w:val="BodyText"/>
        <w:spacing w:after="120"/>
        <w:ind w:left="426"/>
        <w:jc w:val="both"/>
      </w:pPr>
      <w:bookmarkStart w:id="12" w:name="_Hlk207892773"/>
      <w:r w:rsidRPr="00296611">
        <w:t xml:space="preserve">You are required to comply with </w:t>
      </w:r>
      <w:sdt>
        <w:sdtPr>
          <w:rPr>
            <w:rFonts w:cs="Arial"/>
          </w:rPr>
          <w:id w:val="-1064641221"/>
          <w:placeholder>
            <w:docPart w:val="1649BA4AC9754780A8F1071220A95C6B"/>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B81AC607C35F47FDA5ADA0B9ED98DE95"/>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2"/>
    <w:p w14:paraId="7D5D2F80" w14:textId="0184A743" w:rsidR="009045BD" w:rsidRDefault="00460762" w:rsidP="00296814">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6532D6DA" w:rsidR="0054157E" w:rsidRPr="00DC0841" w:rsidRDefault="0054157E" w:rsidP="00296814">
      <w:pPr>
        <w:pStyle w:val="BodyText"/>
        <w:spacing w:after="120"/>
        <w:ind w:left="426"/>
        <w:jc w:val="both"/>
        <w:rPr>
          <w:color w:val="auto"/>
        </w:rPr>
      </w:pPr>
      <w:bookmarkStart w:id="13" w:name="_Ref395778823"/>
      <w:r w:rsidRPr="00DC0841">
        <w:rPr>
          <w:color w:val="auto"/>
          <w:szCs w:val="22"/>
        </w:rPr>
        <w:t xml:space="preserve">You are reminded that the maintenance of Biblical morality is profoundly important to those who are employed </w:t>
      </w:r>
      <w:r w:rsidR="004E4790" w:rsidRPr="00DC0841">
        <w:rPr>
          <w:color w:val="auto"/>
          <w:szCs w:val="22"/>
        </w:rPr>
        <w:t>in Christian ministry roles</w:t>
      </w:r>
      <w:r w:rsidRPr="00DC0841">
        <w:rPr>
          <w:color w:val="auto"/>
          <w:szCs w:val="22"/>
        </w:rPr>
        <w:t xml:space="preserve">. As an employee, you must not engage in behaviour that is likely to bring the </w:t>
      </w:r>
      <w:r w:rsidR="00265BBA" w:rsidRPr="00DC0841">
        <w:rPr>
          <w:color w:val="auto"/>
          <w:szCs w:val="22"/>
        </w:rPr>
        <w:t>name of Christ</w:t>
      </w:r>
      <w:r w:rsidRPr="00DC0841">
        <w:rPr>
          <w:color w:val="auto"/>
          <w:szCs w:val="22"/>
        </w:rPr>
        <w:t xml:space="preserve"> into disrepute. In particular, </w:t>
      </w:r>
      <w:sdt>
        <w:sdtPr>
          <w:rPr>
            <w:rFonts w:cs="Arial"/>
          </w:rPr>
          <w:id w:val="821626333"/>
          <w:placeholder>
            <w:docPart w:val="90C4873E937E4C44B3D3C6749DDADBA1"/>
          </w:placeholder>
          <w:showingPlcHdr/>
          <w:text/>
        </w:sdtPr>
        <w:sdtEndPr/>
        <w:sdtContent>
          <w:r w:rsidR="001208CF" w:rsidRPr="0083568C">
            <w:rPr>
              <w:rFonts w:cs="Arial"/>
              <w:color w:val="FF0000"/>
            </w:rPr>
            <w:t>insert church name</w:t>
          </w:r>
        </w:sdtContent>
      </w:sdt>
      <w:r w:rsidRPr="00DC0841">
        <w:rPr>
          <w:color w:val="auto"/>
          <w:szCs w:val="22"/>
        </w:rPr>
        <w:t xml:space="preserve"> will not tolerate any act of fornication, adultery, sexual harassment, abuse of power or embezzlement.</w:t>
      </w:r>
    </w:p>
    <w:bookmarkEnd w:id="13"/>
    <w:p w14:paraId="386D5FC6" w14:textId="77777777" w:rsidR="00235948" w:rsidRDefault="00235948" w:rsidP="00235948">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5B2E40D4E1EF410A9F0BB904274B4D4C"/>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77777777" w:rsidR="00460762" w:rsidRPr="00DC0841" w:rsidRDefault="00D57EBE" w:rsidP="00296814">
      <w:pPr>
        <w:pStyle w:val="BodyText"/>
        <w:spacing w:after="120"/>
        <w:ind w:left="426"/>
        <w:jc w:val="both"/>
        <w:rPr>
          <w:color w:val="auto"/>
        </w:rPr>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w:t>
      </w:r>
      <w:r w:rsidR="00460762" w:rsidRPr="00DC0841">
        <w:rPr>
          <w:color w:val="auto"/>
        </w:rPr>
        <w:t>may elect to pay you in lieu of part or all of your notice period.</w:t>
      </w:r>
    </w:p>
    <w:p w14:paraId="11855F39" w14:textId="5A28A571" w:rsidR="00460762" w:rsidRPr="00DC0841" w:rsidRDefault="00460762" w:rsidP="00296814">
      <w:pPr>
        <w:pStyle w:val="BodyText"/>
        <w:spacing w:after="120"/>
        <w:ind w:left="426"/>
        <w:jc w:val="both"/>
        <w:rPr>
          <w:color w:val="auto"/>
        </w:rPr>
      </w:pPr>
      <w:r w:rsidRPr="00DC0841">
        <w:rPr>
          <w:color w:val="auto"/>
        </w:rPr>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DC0841">
        <w:rPr>
          <w:color w:val="auto"/>
        </w:rPr>
        <w:t>may require you not to report for work, or provide you with altered duties, during part or all of your notice period.</w:t>
      </w:r>
    </w:p>
    <w:p w14:paraId="0F69590B" w14:textId="52D55843" w:rsidR="009045BD" w:rsidRPr="00DC0841" w:rsidRDefault="00D57EBE" w:rsidP="00296814">
      <w:pPr>
        <w:pStyle w:val="BodyText"/>
        <w:spacing w:after="120"/>
        <w:ind w:left="426"/>
        <w:jc w:val="both"/>
        <w:rPr>
          <w:color w:val="auto"/>
        </w:rPr>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DC0841">
        <w:rPr>
          <w:color w:val="auto"/>
        </w:rPr>
        <w:t>may otherwise terminate your employment immediately and without notice in the event you engage in serious misconduct.</w:t>
      </w:r>
    </w:p>
    <w:p w14:paraId="21A83B67" w14:textId="77777777" w:rsidR="00A10337" w:rsidRPr="00DC0841" w:rsidRDefault="00A10337" w:rsidP="00296814">
      <w:pPr>
        <w:pStyle w:val="BodyText"/>
        <w:spacing w:after="120"/>
        <w:ind w:left="426"/>
        <w:rPr>
          <w:color w:val="auto"/>
        </w:rPr>
      </w:pPr>
      <w:r w:rsidRPr="00DC0841">
        <w:rPr>
          <w:color w:val="auto"/>
        </w:rPr>
        <w:t xml:space="preserve">On termination of your employment by any means,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DC0841">
        <w:rPr>
          <w:color w:val="auto"/>
        </w:rPr>
        <w:t>will pay to you:</w:t>
      </w:r>
    </w:p>
    <w:p w14:paraId="4DFBADFE" w14:textId="487F20CC" w:rsidR="00A10337" w:rsidRPr="00DC0841" w:rsidRDefault="00A10337" w:rsidP="00296814">
      <w:pPr>
        <w:pStyle w:val="BodyText"/>
        <w:numPr>
          <w:ilvl w:val="0"/>
          <w:numId w:val="7"/>
        </w:numPr>
        <w:spacing w:after="120"/>
        <w:ind w:left="709" w:hanging="283"/>
        <w:rPr>
          <w:color w:val="auto"/>
        </w:rPr>
      </w:pPr>
      <w:r w:rsidRPr="00DC0841">
        <w:rPr>
          <w:color w:val="auto"/>
        </w:rPr>
        <w:t>your salary</w:t>
      </w:r>
      <w:r w:rsidR="00D2125F">
        <w:rPr>
          <w:color w:val="auto"/>
        </w:rPr>
        <w:t xml:space="preserve"> or stipend</w:t>
      </w:r>
      <w:r w:rsidRPr="00DC0841">
        <w:rPr>
          <w:color w:val="auto"/>
        </w:rPr>
        <w:t xml:space="preserve"> — payable to you up to and including the date of termination;</w:t>
      </w:r>
    </w:p>
    <w:p w14:paraId="4B4EBF5E" w14:textId="77777777" w:rsidR="00A10337" w:rsidRPr="00DC0841" w:rsidRDefault="00A10337" w:rsidP="00296814">
      <w:pPr>
        <w:pStyle w:val="BodyText"/>
        <w:numPr>
          <w:ilvl w:val="0"/>
          <w:numId w:val="7"/>
        </w:numPr>
        <w:spacing w:after="120"/>
        <w:ind w:left="709" w:hanging="283"/>
        <w:rPr>
          <w:color w:val="auto"/>
        </w:rPr>
      </w:pPr>
      <w:r w:rsidRPr="00DC0841">
        <w:rPr>
          <w:color w:val="auto"/>
        </w:rPr>
        <w:t>payment in lieu of any accrued untaken annual leave to which you are entitled up to and including the date of the termination; and</w:t>
      </w:r>
    </w:p>
    <w:p w14:paraId="271047AD" w14:textId="77777777" w:rsidR="00A10337" w:rsidRPr="00DC0841" w:rsidRDefault="00A10337" w:rsidP="00296814">
      <w:pPr>
        <w:pStyle w:val="BodyText"/>
        <w:numPr>
          <w:ilvl w:val="0"/>
          <w:numId w:val="7"/>
        </w:numPr>
        <w:spacing w:after="120"/>
        <w:ind w:left="709" w:hanging="283"/>
        <w:rPr>
          <w:color w:val="auto"/>
        </w:rPr>
      </w:pPr>
      <w:r w:rsidRPr="00DC0841">
        <w:rPr>
          <w:color w:val="auto"/>
        </w:rPr>
        <w:t>any other benefits due to you under this Contract or relevant legislation.</w:t>
      </w:r>
    </w:p>
    <w:p w14:paraId="664596E4" w14:textId="1559DAD9" w:rsidR="00A10337" w:rsidRDefault="00A10337"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45FC461" w:rsidR="00A10337" w:rsidRPr="00DC0841" w:rsidRDefault="00A10337" w:rsidP="00296814">
      <w:pPr>
        <w:pStyle w:val="BodyText"/>
        <w:spacing w:after="120"/>
        <w:ind w:left="426"/>
        <w:jc w:val="both"/>
        <w:rPr>
          <w:rFonts w:cstheme="minorHAnsi"/>
          <w:color w:val="auto"/>
          <w:szCs w:val="24"/>
        </w:rPr>
      </w:pPr>
      <w:r w:rsidRPr="00DC0841">
        <w:rPr>
          <w:color w:val="auto"/>
        </w:rPr>
        <w:t>You are entitled to redundancy pay in accordance with the provisions of relevant legislation</w:t>
      </w:r>
      <w:r w:rsidR="00DC0841">
        <w:rPr>
          <w:color w:val="auto"/>
        </w:rPr>
        <w:t>.</w:t>
      </w:r>
    </w:p>
    <w:p w14:paraId="5789C493" w14:textId="62976D36"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2CC21BC9" w:rsidR="009045BD" w:rsidRPr="008D53C7" w:rsidRDefault="009045BD" w:rsidP="00296814">
      <w:pPr>
        <w:pStyle w:val="BodyText"/>
        <w:spacing w:after="240"/>
        <w:ind w:left="426"/>
        <w:jc w:val="both"/>
      </w:pPr>
      <w:r w:rsidRPr="00DC0841">
        <w:rPr>
          <w:color w:val="auto"/>
        </w:rPr>
        <w:t xml:space="preserve">This Employment Agreement constitutes the entire agreement between you and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DC0841">
        <w:rPr>
          <w:color w:val="auto"/>
        </w:rPr>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DC0841" w:rsidRDefault="009045BD" w:rsidP="00296814">
      <w:pPr>
        <w:pStyle w:val="BodyText"/>
        <w:spacing w:after="240"/>
        <w:ind w:left="426"/>
        <w:jc w:val="both"/>
        <w:rPr>
          <w:color w:val="auto"/>
        </w:rPr>
      </w:pPr>
      <w:r w:rsidRPr="00DC0841">
        <w:rPr>
          <w:color w:val="auto"/>
        </w:rPr>
        <w:t>Each term of this Employment Agreement is severable from the others and the severance of a provision does not affect the remainder of this Employment Agreement.</w:t>
      </w:r>
    </w:p>
    <w:p w14:paraId="4108706D" w14:textId="0033262B" w:rsidR="00A10337" w:rsidRDefault="00D57EBE" w:rsidP="00235948">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DC0841">
        <w:rPr>
          <w:color w:val="auto"/>
        </w:rPr>
        <w:t xml:space="preserve">may change your Position, reporting arrangements, location of work, position description and responsibilities in accordance with the needs of the </w:t>
      </w:r>
      <w:r w:rsidR="00A10337" w:rsidRPr="00DC0841">
        <w:rPr>
          <w:color w:val="auto"/>
        </w:rPr>
        <w:t>church</w:t>
      </w:r>
      <w:r w:rsidR="009045BD" w:rsidRPr="00DC0841">
        <w:rPr>
          <w:color w:val="auto"/>
        </w:rPr>
        <w:t>. You agree that irrespective of any such changes, the terms and conditions of this Employment Agreement continue to apply unless otherwise varied in writing.</w:t>
      </w:r>
      <w:r w:rsidR="00A10337">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73993FE3" w:rsidR="00A10337" w:rsidRPr="0065244F" w:rsidRDefault="00A10337" w:rsidP="00A10337">
      <w:pPr>
        <w:pStyle w:val="BodyText"/>
        <w:spacing w:after="120"/>
      </w:pPr>
      <w:r w:rsidRPr="0065244F">
        <w:t xml:space="preserve">Position Title: </w:t>
      </w:r>
      <w:r>
        <w:t>Pastoral Assistant (</w:t>
      </w:r>
      <w:r w:rsidR="007C37DB">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4" w:name="KeyResponsibilities1"/>
      <w:r>
        <w:rPr>
          <w:color w:val="FF0000"/>
        </w:rPr>
        <w:t>Enter key responsibilities and duties.</w:t>
      </w:r>
    </w:p>
    <w:bookmarkEnd w:id="14"/>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Pr="002F63A9" w:rsidRDefault="00A10337" w:rsidP="00A10337">
      <w:pPr>
        <w:pStyle w:val="BodyText"/>
        <w:spacing w:after="120"/>
        <w:jc w:val="both"/>
        <w:rPr>
          <w:color w:val="auto"/>
          <w:lang w:val="en-US"/>
        </w:rPr>
      </w:pPr>
      <w:r w:rsidRPr="002F63A9">
        <w:rPr>
          <w:color w:val="auto"/>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F63A9" w:rsidRDefault="00A10337" w:rsidP="00823748">
      <w:pPr>
        <w:pStyle w:val="BodyText"/>
        <w:numPr>
          <w:ilvl w:val="0"/>
          <w:numId w:val="10"/>
        </w:numPr>
        <w:spacing w:after="120"/>
        <w:jc w:val="both"/>
        <w:rPr>
          <w:rFonts w:cstheme="minorHAnsi"/>
          <w:color w:val="auto"/>
          <w:lang w:val="en-US"/>
        </w:rPr>
      </w:pPr>
      <w:r w:rsidRPr="002F63A9">
        <w:rPr>
          <w:rFonts w:cstheme="minorHAnsi"/>
          <w:color w:val="auto"/>
          <w:lang w:val="en-US"/>
        </w:rPr>
        <w:t>been convicted by a Court of a sexual offence or an offence against the person of a child; or</w:t>
      </w:r>
    </w:p>
    <w:p w14:paraId="13873798" w14:textId="21711EB8" w:rsidR="00A10337" w:rsidRPr="002F63A9" w:rsidRDefault="00A10337" w:rsidP="00823748">
      <w:pPr>
        <w:pStyle w:val="BodyText"/>
        <w:numPr>
          <w:ilvl w:val="0"/>
          <w:numId w:val="10"/>
        </w:numPr>
        <w:spacing w:after="120"/>
        <w:jc w:val="both"/>
        <w:rPr>
          <w:color w:val="auto"/>
        </w:rPr>
      </w:pPr>
      <w:r w:rsidRPr="002F63A9">
        <w:rPr>
          <w:color w:val="auto"/>
        </w:rPr>
        <w:t>been dismissed from any previous employment on the grounds that you were involved in improper conduct of a sexual nature with a child; or</w:t>
      </w:r>
    </w:p>
    <w:p w14:paraId="456C735F" w14:textId="0BB449FF" w:rsidR="00A10337" w:rsidRPr="002F63A9" w:rsidRDefault="00A10337" w:rsidP="00823748">
      <w:pPr>
        <w:pStyle w:val="BodyText"/>
        <w:numPr>
          <w:ilvl w:val="0"/>
          <w:numId w:val="10"/>
        </w:numPr>
        <w:spacing w:after="120"/>
        <w:jc w:val="both"/>
        <w:rPr>
          <w:color w:val="auto"/>
          <w:lang w:val="en-US"/>
        </w:rPr>
      </w:pPr>
      <w:r w:rsidRPr="002F63A9">
        <w:rPr>
          <w:color w:val="auto"/>
          <w:lang w:val="en-US"/>
        </w:rPr>
        <w:t>retired or resigned from your previous employment following allegations that you were involved in improper conduct of a sexual nature with a child; or</w:t>
      </w:r>
    </w:p>
    <w:p w14:paraId="6C92E358" w14:textId="1E876440" w:rsidR="00A10337" w:rsidRPr="002F63A9" w:rsidRDefault="00A10337" w:rsidP="00823748">
      <w:pPr>
        <w:pStyle w:val="BodyText"/>
        <w:numPr>
          <w:ilvl w:val="0"/>
          <w:numId w:val="10"/>
        </w:numPr>
        <w:spacing w:after="120"/>
        <w:jc w:val="both"/>
        <w:rPr>
          <w:color w:val="auto"/>
        </w:rPr>
      </w:pPr>
      <w:r w:rsidRPr="002F63A9">
        <w:rPr>
          <w:color w:val="auto"/>
        </w:rPr>
        <w:t>been advised by any employer that your name has been included on a list of those not to be employed in a child-related area of activity.</w:t>
      </w:r>
    </w:p>
    <w:p w14:paraId="5A288D05" w14:textId="77777777" w:rsidR="00A10337" w:rsidRPr="002F63A9" w:rsidRDefault="00A10337" w:rsidP="00A10337">
      <w:pPr>
        <w:pStyle w:val="BodyText"/>
        <w:spacing w:after="120"/>
        <w:jc w:val="both"/>
        <w:rPr>
          <w:color w:val="auto"/>
        </w:rPr>
      </w:pPr>
      <w:r w:rsidRPr="002F63A9">
        <w:rPr>
          <w:color w:val="auto"/>
        </w:rPr>
        <w:t xml:space="preserve">Furthermore, you affirm that you have applied for and have received a </w:t>
      </w:r>
      <w:r w:rsidRPr="002F63A9">
        <w:rPr>
          <w:b/>
          <w:bCs/>
          <w:color w:val="auto"/>
        </w:rPr>
        <w:t>Working with Children Check clearance</w:t>
      </w:r>
      <w:r w:rsidRPr="002F63A9">
        <w:rPr>
          <w:color w:val="auto"/>
        </w:rPr>
        <w:t xml:space="preserve"> appropriate to this appointment as required by the Conduct Protocol Unit, and that you have affixed your number below your signature on the Acceptance page.</w:t>
      </w:r>
    </w:p>
    <w:p w14:paraId="60B6E1F0" w14:textId="77777777" w:rsidR="00A10337" w:rsidRPr="002F63A9" w:rsidRDefault="00A10337" w:rsidP="00A10337">
      <w:pPr>
        <w:pStyle w:val="BodyText"/>
        <w:spacing w:after="120"/>
        <w:jc w:val="both"/>
        <w:rPr>
          <w:color w:val="auto"/>
        </w:rPr>
      </w:pPr>
      <w:r w:rsidRPr="002F63A9">
        <w:rPr>
          <w:color w:val="auto"/>
        </w:rPr>
        <w:t xml:space="preserve">If you cannot give this assurance, you should not sign the acceptance. If you sign the acceptance when you are not in a position to give such assurance, the Session of </w:t>
      </w:r>
      <w:sdt>
        <w:sdtPr>
          <w:rPr>
            <w:color w:val="FF0000"/>
          </w:rPr>
          <w:id w:val="-456100490"/>
          <w:placeholder>
            <w:docPart w:val="EF79B5B87BD54259B4AD94931C02AE78"/>
          </w:placeholder>
          <w:showingPlcHdr/>
          <w:text/>
        </w:sdtPr>
        <w:sdtEndPr>
          <w:rPr>
            <w:color w:val="auto"/>
          </w:rPr>
        </w:sdtEndPr>
        <w:sdtContent>
          <w:r w:rsidRPr="00D46286">
            <w:rPr>
              <w:color w:val="FF0000"/>
            </w:rPr>
            <w:t>insert church name</w:t>
          </w:r>
        </w:sdtContent>
      </w:sdt>
      <w:r w:rsidRPr="002F63A9">
        <w:rPr>
          <w:color w:val="auto"/>
        </w:rPr>
        <w:t xml:space="preserve"> will terminate your employment without notice.</w:t>
      </w:r>
    </w:p>
    <w:p w14:paraId="6306AE52" w14:textId="77777777" w:rsidR="00A10337" w:rsidRPr="002F63A9" w:rsidRDefault="00A10337" w:rsidP="00A10337">
      <w:pPr>
        <w:pStyle w:val="BodyText"/>
        <w:spacing w:after="120"/>
        <w:jc w:val="both"/>
        <w:rPr>
          <w:color w:val="auto"/>
        </w:rPr>
      </w:pPr>
      <w:r w:rsidRPr="002F63A9">
        <w:rPr>
          <w:color w:val="auto"/>
        </w:rPr>
        <w:t>The possession of a current, valid and verified clearance under relevant child protection legislation (known as a Working with Children Check) is a pre-requisite for appointment as a pastoral assistant. Before any appointment, is made, the Session will obtain verification from the Conduct Protocol Unit that you have a current and valid Working with Children Check.</w:t>
      </w:r>
    </w:p>
    <w:p w14:paraId="125A5C7A" w14:textId="50C27073" w:rsidR="00A10337" w:rsidRPr="002F63A9" w:rsidRDefault="00A10337" w:rsidP="00A10337">
      <w:pPr>
        <w:pStyle w:val="BodyText"/>
        <w:spacing w:after="120"/>
        <w:jc w:val="both"/>
        <w:rPr>
          <w:color w:val="auto"/>
        </w:rPr>
      </w:pPr>
      <w:r w:rsidRPr="002F63A9">
        <w:rPr>
          <w:color w:val="auto"/>
        </w:rPr>
        <w:t xml:space="preserve">Furthermore, it is a condition of your appointment to comply with all requirements of the </w:t>
      </w:r>
      <w:r w:rsidR="001208CF">
        <w:rPr>
          <w:color w:val="auto"/>
        </w:rPr>
        <w:t>Conduct</w:t>
      </w:r>
      <w:r w:rsidRPr="002F63A9">
        <w:rPr>
          <w:color w:val="auto"/>
        </w:rPr>
        <w:t xml:space="preserve"> Protocol Unit, including obligations for periodic accreditation.</w:t>
      </w:r>
    </w:p>
    <w:p w14:paraId="2F9A823F" w14:textId="24CBFDA4" w:rsidR="00A10337" w:rsidRPr="002F63A9" w:rsidRDefault="00A10337" w:rsidP="00A10337">
      <w:pPr>
        <w:pStyle w:val="BodyText"/>
        <w:spacing w:after="120"/>
        <w:jc w:val="both"/>
        <w:rPr>
          <w:color w:val="auto"/>
        </w:rPr>
      </w:pPr>
      <w:r w:rsidRPr="002F63A9">
        <w:rPr>
          <w:color w:val="auto"/>
        </w:rPr>
        <w:t>In the event that an interim or permanent bar is placed on your Working with Children Check, you will be suspended immediately from your appointment as a pastoral assistant, and you must cease forthwith all functions pertaining to your position. Furthermore, if you are an ordained minister or elder, you are immediately suspended from that office as a minister or elder. If you are notified of an interim or permanent bar, you are obliged to report that fact immediately to the Conduct Protocol Unit and to the Session</w:t>
      </w:r>
      <w:r w:rsidR="00FB68AD" w:rsidRPr="002F63A9">
        <w:rPr>
          <w:color w:val="auto"/>
        </w:rPr>
        <w:t xml:space="preserve"> (and </w:t>
      </w:r>
      <w:r w:rsidR="00FF0328" w:rsidRPr="002F63A9">
        <w:rPr>
          <w:color w:val="auto"/>
        </w:rPr>
        <w:t xml:space="preserve">also to the Presbytery </w:t>
      </w:r>
      <w:r w:rsidR="00FB68AD" w:rsidRPr="002F63A9">
        <w:rPr>
          <w:color w:val="auto"/>
        </w:rPr>
        <w:t>if you are a minister</w:t>
      </w:r>
      <w:r w:rsidR="00FF0328" w:rsidRPr="002F63A9">
        <w:rPr>
          <w:color w:val="auto"/>
        </w:rPr>
        <w:t>)</w:t>
      </w:r>
      <w:r w:rsidRPr="002F63A9">
        <w:rPr>
          <w:color w:val="auto"/>
        </w:rPr>
        <w:t>. You must then submit to and comply with all instructions provided by the Session arising from that interim or permanent bar. You will continue to be remunerated in accordance with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Pr="00C81D11" w:rsidRDefault="00A10337" w:rsidP="006E70D9">
      <w:pPr>
        <w:pStyle w:val="BodyText"/>
        <w:spacing w:after="120"/>
        <w:jc w:val="both"/>
        <w:rPr>
          <w:color w:val="auto"/>
        </w:rPr>
      </w:pPr>
      <w:r w:rsidRPr="00C81D11">
        <w:rPr>
          <w:color w:val="auto"/>
        </w:rP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2B3A74B8" w:rsidR="00A10337" w:rsidRPr="00C978DF" w:rsidRDefault="00A10337" w:rsidP="00A10337">
      <w:pPr>
        <w:pStyle w:val="BodyText"/>
        <w:spacing w:after="120"/>
        <w:rPr>
          <w:i/>
        </w:rPr>
      </w:pPr>
      <w:bookmarkStart w:id="15" w:name="_Hlk146285607"/>
      <w:r w:rsidRPr="00C978DF">
        <w:rPr>
          <w:i/>
        </w:rPr>
        <w:t xml:space="preserve">Pastoral </w:t>
      </w:r>
      <w:r>
        <w:rPr>
          <w:i/>
        </w:rPr>
        <w:t>Assistant</w:t>
      </w:r>
      <w:r w:rsidRPr="00C978DF">
        <w:rPr>
          <w:i/>
        </w:rPr>
        <w:t xml:space="preserve"> (</w:t>
      </w:r>
      <w:r w:rsidR="00C81D11">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C81D11" w:rsidRPr="00C81D11" w14:paraId="72F21CB7" w14:textId="77777777" w:rsidTr="00C81D11">
        <w:tc>
          <w:tcPr>
            <w:tcW w:w="7713" w:type="dxa"/>
          </w:tcPr>
          <w:p w14:paraId="689282D7" w14:textId="77777777" w:rsidR="00A10337" w:rsidRPr="00C81D11" w:rsidRDefault="00A10337" w:rsidP="006E70D9">
            <w:pPr>
              <w:pStyle w:val="BodyText"/>
              <w:spacing w:after="120"/>
              <w:jc w:val="both"/>
              <w:rPr>
                <w:i/>
                <w:color w:val="auto"/>
                <w:szCs w:val="22"/>
              </w:rPr>
            </w:pPr>
            <w:bookmarkStart w:id="16" w:name="_Hlk143869085"/>
            <w:r w:rsidRPr="00C81D11">
              <w:rPr>
                <w:i/>
                <w:color w:val="auto"/>
                <w:szCs w:val="22"/>
              </w:rPr>
              <w:t>Have you read the Westminster Confession of Faith?</w:t>
            </w:r>
          </w:p>
        </w:tc>
        <w:tc>
          <w:tcPr>
            <w:tcW w:w="1307" w:type="dxa"/>
          </w:tcPr>
          <w:p w14:paraId="57B26C50"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4C20FC8B" w14:textId="77777777" w:rsidTr="00C81D11">
        <w:tc>
          <w:tcPr>
            <w:tcW w:w="7713" w:type="dxa"/>
          </w:tcPr>
          <w:p w14:paraId="4D4488A6" w14:textId="77777777" w:rsidR="00A10337" w:rsidRPr="00C81D11" w:rsidRDefault="00A10337" w:rsidP="006E70D9">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7" w:type="dxa"/>
          </w:tcPr>
          <w:p w14:paraId="593B1EF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7D14BC67" w14:textId="77777777" w:rsidTr="00C81D11">
        <w:tc>
          <w:tcPr>
            <w:tcW w:w="7713" w:type="dxa"/>
          </w:tcPr>
          <w:p w14:paraId="28854D85" w14:textId="77777777" w:rsidR="00A10337" w:rsidRPr="00C81D11" w:rsidRDefault="00A10337" w:rsidP="006E70D9">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7" w:type="dxa"/>
          </w:tcPr>
          <w:p w14:paraId="1CFBA5C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51874831" w14:textId="77777777" w:rsidTr="00C81D11">
        <w:tc>
          <w:tcPr>
            <w:tcW w:w="7713" w:type="dxa"/>
          </w:tcPr>
          <w:p w14:paraId="6BAB00D1" w14:textId="0A8B6C7D" w:rsidR="00C81D11" w:rsidRPr="00C81D11" w:rsidRDefault="00C81D11" w:rsidP="00C81D11">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1A4B3043" w14:textId="40543B20"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3AB08D81" w14:textId="77777777" w:rsidTr="00C81D11">
        <w:tc>
          <w:tcPr>
            <w:tcW w:w="7713" w:type="dxa"/>
          </w:tcPr>
          <w:p w14:paraId="7E3F9B5F" w14:textId="5C55D6B5" w:rsidR="00C81D11" w:rsidRPr="00C81D11" w:rsidRDefault="00C81D11" w:rsidP="00C81D11">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7" w:type="dxa"/>
          </w:tcPr>
          <w:p w14:paraId="693894C7" w14:textId="7ABF2FCD"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62CFD834" w14:textId="77777777" w:rsidTr="00C81D11">
        <w:tc>
          <w:tcPr>
            <w:tcW w:w="7713" w:type="dxa"/>
          </w:tcPr>
          <w:p w14:paraId="7A3F8E34" w14:textId="25D93AEE" w:rsidR="00C81D11" w:rsidRPr="00C81D11" w:rsidRDefault="00C81D11" w:rsidP="00C81D11">
            <w:pPr>
              <w:pStyle w:val="BodyText"/>
              <w:spacing w:after="120"/>
              <w:jc w:val="both"/>
              <w:rPr>
                <w:i/>
                <w:iCs/>
                <w:color w:val="auto"/>
              </w:rPr>
            </w:pPr>
            <w:r w:rsidRPr="00C81D11">
              <w:rPr>
                <w:i/>
                <w:iCs/>
                <w:color w:val="auto"/>
              </w:rPr>
              <w:t>If you accept this appointment, do you promise to assert, maintain and defend, to the utmost of your power within your station, the doctrine, worship and government of the Presbyterian Church of Australia?</w:t>
            </w:r>
          </w:p>
        </w:tc>
        <w:tc>
          <w:tcPr>
            <w:tcW w:w="1307" w:type="dxa"/>
          </w:tcPr>
          <w:p w14:paraId="733F69EF" w14:textId="0D216DBE"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4BA9C256" w14:textId="77777777" w:rsidTr="00C81D11">
        <w:tc>
          <w:tcPr>
            <w:tcW w:w="7713" w:type="dxa"/>
          </w:tcPr>
          <w:p w14:paraId="1F8CC331" w14:textId="77777777" w:rsidR="00C81D11" w:rsidRPr="00E768D0" w:rsidRDefault="00C81D11" w:rsidP="00C81D11">
            <w:pPr>
              <w:pStyle w:val="BodyText"/>
              <w:spacing w:after="120"/>
              <w:jc w:val="both"/>
              <w:rPr>
                <w:i/>
                <w:color w:val="auto"/>
                <w:szCs w:val="22"/>
              </w:rPr>
            </w:pPr>
            <w:r w:rsidRPr="00E768D0">
              <w:rPr>
                <w:i/>
                <w:color w:val="auto"/>
                <w:szCs w:val="22"/>
              </w:rPr>
              <w:t xml:space="preserve">If you accept this appointment, do you promise to </w:t>
            </w:r>
            <w:r w:rsidRPr="00E768D0">
              <w:rPr>
                <w:i/>
                <w:color w:val="auto"/>
              </w:rPr>
              <w:t xml:space="preserve">discharge your duties at all times and in all ways (including speech, action and attitude) consistent with </w:t>
            </w:r>
            <w:r w:rsidRPr="00E768D0">
              <w:rPr>
                <w:i/>
                <w:color w:val="auto"/>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C81D11" w:rsidRPr="00E768D0" w:rsidRDefault="00C81D11" w:rsidP="00C81D11">
            <w:pPr>
              <w:pStyle w:val="BodyText"/>
              <w:spacing w:after="120"/>
              <w:jc w:val="both"/>
              <w:rPr>
                <w:i/>
                <w:color w:val="auto"/>
                <w:szCs w:val="22"/>
              </w:rPr>
            </w:pPr>
            <w:r w:rsidRPr="00E768D0">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E768D0">
              <w:rPr>
                <w:i/>
                <w:noProof/>
                <w:color w:val="auto"/>
                <w:szCs w:val="22"/>
              </w:rPr>
              <w:t>credobaptistic</w:t>
            </w:r>
            <w:r w:rsidRPr="00E768D0">
              <w:rPr>
                <w:i/>
                <w:color w:val="auto"/>
                <w:szCs w:val="22"/>
              </w:rPr>
              <w:t xml:space="preserve"> views should remain silent on their views or resign.” (Min 83)</w:t>
            </w:r>
          </w:p>
        </w:tc>
        <w:tc>
          <w:tcPr>
            <w:tcW w:w="1307" w:type="dxa"/>
          </w:tcPr>
          <w:p w14:paraId="1A4106AC" w14:textId="77777777" w:rsidR="00C81D11" w:rsidRPr="00C81D11" w:rsidRDefault="00C81D11" w:rsidP="00C81D11">
            <w:pPr>
              <w:pStyle w:val="BodyText"/>
              <w:spacing w:after="120"/>
              <w:jc w:val="center"/>
              <w:rPr>
                <w:i/>
                <w:color w:val="auto"/>
                <w:szCs w:val="22"/>
              </w:rPr>
            </w:pPr>
            <w:r w:rsidRPr="00E768D0">
              <w:rPr>
                <w:i/>
                <w:color w:val="auto"/>
                <w:szCs w:val="22"/>
              </w:rPr>
              <w:t>Y / N</w:t>
            </w:r>
          </w:p>
        </w:tc>
      </w:tr>
    </w:tbl>
    <w:bookmarkEnd w:id="15"/>
    <w:bookmarkEnd w:id="16"/>
    <w:p w14:paraId="4A912C84" w14:textId="4E60CFBB" w:rsidR="00A10337" w:rsidRPr="00C81D11" w:rsidRDefault="00A10337" w:rsidP="006E70D9">
      <w:pPr>
        <w:pStyle w:val="BodyText"/>
        <w:spacing w:before="120" w:after="120"/>
        <w:jc w:val="both"/>
        <w:rPr>
          <w:color w:val="auto"/>
        </w:rPr>
      </w:pPr>
      <w:r w:rsidRPr="00C81D11">
        <w:rPr>
          <w:color w:val="auto"/>
        </w:rPr>
        <w:t xml:space="preserve">If you cannot give assurance of your adherence to the theological standards of the </w:t>
      </w:r>
      <w:r w:rsidRPr="00C81D11">
        <w:rPr>
          <w:color w:val="auto"/>
          <w:szCs w:val="22"/>
        </w:rPr>
        <w:t>Presbyterian Church of Australia</w:t>
      </w:r>
      <w:r w:rsidRPr="00C81D11">
        <w:rPr>
          <w:color w:val="auto"/>
        </w:rP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10"/>
      <w:footerReference w:type="default" r:id="rId11"/>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569A" w14:textId="77777777" w:rsidR="009C615D" w:rsidRDefault="009C615D" w:rsidP="009045BD">
      <w:r>
        <w:separator/>
      </w:r>
    </w:p>
  </w:endnote>
  <w:endnote w:type="continuationSeparator" w:id="0">
    <w:p w14:paraId="0BF931B1" w14:textId="77777777" w:rsidR="009C615D" w:rsidRDefault="009C615D"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A70BFC" w:rsidRPr="00A868C7" w:rsidRDefault="00A70BFC"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A70BFC" w:rsidRDefault="00A70BFC" w:rsidP="00BA5961">
        <w:pPr>
          <w:pStyle w:val="Footer"/>
          <w:spacing w:before="0" w:after="0"/>
          <w:jc w:val="right"/>
          <w:rPr>
            <w:rFonts w:cstheme="minorHAnsi"/>
            <w:color w:val="auto"/>
          </w:rPr>
        </w:pPr>
      </w:p>
      <w:p w14:paraId="4CD3F3BB" w14:textId="77777777" w:rsidR="00A70BFC" w:rsidRPr="00A868C7" w:rsidRDefault="00A70BFC" w:rsidP="00BA5961">
        <w:pPr>
          <w:pStyle w:val="Footer"/>
          <w:spacing w:before="0" w:after="0"/>
          <w:jc w:val="right"/>
          <w:rPr>
            <w:rFonts w:cstheme="minorHAnsi"/>
            <w:color w:val="auto"/>
          </w:rPr>
        </w:pPr>
      </w:p>
      <w:p w14:paraId="29F3D15C" w14:textId="77777777" w:rsidR="00A70BFC" w:rsidRPr="00A868C7" w:rsidRDefault="00A70BFC"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
      <w:p w14:paraId="25895523" w14:textId="77777777" w:rsidR="00A70BFC" w:rsidRDefault="00A70BFC" w:rsidP="00BA5961">
        <w:pPr>
          <w:pStyle w:val="Footer"/>
          <w:spacing w:after="0"/>
          <w:ind w:left="0"/>
          <w:rPr>
            <w:color w:val="auto"/>
          </w:rPr>
        </w:pPr>
      </w:p>
      <w:p w14:paraId="09B38506" w14:textId="47B27D9A" w:rsidR="00A70BFC" w:rsidRPr="00A868C7" w:rsidRDefault="00D57EBE"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DB67" w14:textId="77777777" w:rsidR="009C615D" w:rsidRDefault="009C615D" w:rsidP="009045BD">
      <w:r>
        <w:separator/>
      </w:r>
    </w:p>
  </w:footnote>
  <w:footnote w:type="continuationSeparator" w:id="0">
    <w:p w14:paraId="4BA489C9" w14:textId="77777777" w:rsidR="009C615D" w:rsidRDefault="009C615D"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A70BFC" w:rsidRPr="00660862" w:rsidRDefault="00A70BFC"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A70BFC" w:rsidRPr="00660862" w:rsidRDefault="00A70BFC"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A70BFC" w:rsidRPr="00660862" w:rsidRDefault="00A70BFC"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418855E0" w:rsidR="00A70BFC" w:rsidRPr="00660862" w:rsidRDefault="00A70BFC"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A70BFC" w:rsidRPr="00660862" w:rsidRDefault="00A70BFC"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A70BFC" w:rsidRPr="00660862" w:rsidRDefault="00A70BFC"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54559770">
    <w:abstractNumId w:val="6"/>
  </w:num>
  <w:num w:numId="2" w16cid:durableId="733428625">
    <w:abstractNumId w:val="3"/>
  </w:num>
  <w:num w:numId="3" w16cid:durableId="1806583531">
    <w:abstractNumId w:val="0"/>
  </w:num>
  <w:num w:numId="4" w16cid:durableId="612442003">
    <w:abstractNumId w:val="1"/>
  </w:num>
  <w:num w:numId="5" w16cid:durableId="385833728">
    <w:abstractNumId w:val="4"/>
  </w:num>
  <w:num w:numId="6" w16cid:durableId="1936278613">
    <w:abstractNumId w:val="2"/>
  </w:num>
  <w:num w:numId="7" w16cid:durableId="1397893564">
    <w:abstractNumId w:val="5"/>
  </w:num>
  <w:num w:numId="8" w16cid:durableId="1536849408">
    <w:abstractNumId w:val="7"/>
  </w:num>
  <w:num w:numId="9" w16cid:durableId="1680305030">
    <w:abstractNumId w:val="8"/>
  </w:num>
  <w:num w:numId="10" w16cid:durableId="1692876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2A7"/>
    <w:rsid w:val="00023D92"/>
    <w:rsid w:val="00031107"/>
    <w:rsid w:val="00066BCF"/>
    <w:rsid w:val="000768D1"/>
    <w:rsid w:val="000A2CD1"/>
    <w:rsid w:val="000B5225"/>
    <w:rsid w:val="000E2925"/>
    <w:rsid w:val="001156C5"/>
    <w:rsid w:val="001208CF"/>
    <w:rsid w:val="00145AF8"/>
    <w:rsid w:val="00192B64"/>
    <w:rsid w:val="001F177A"/>
    <w:rsid w:val="0022298C"/>
    <w:rsid w:val="00235948"/>
    <w:rsid w:val="0023752B"/>
    <w:rsid w:val="002410A4"/>
    <w:rsid w:val="00265BBA"/>
    <w:rsid w:val="002757AE"/>
    <w:rsid w:val="00293C30"/>
    <w:rsid w:val="00296814"/>
    <w:rsid w:val="002F63A9"/>
    <w:rsid w:val="00303110"/>
    <w:rsid w:val="003477B2"/>
    <w:rsid w:val="00396EAA"/>
    <w:rsid w:val="003A0AA7"/>
    <w:rsid w:val="003C0875"/>
    <w:rsid w:val="003E0DCC"/>
    <w:rsid w:val="003E4E35"/>
    <w:rsid w:val="003F6972"/>
    <w:rsid w:val="00410CFB"/>
    <w:rsid w:val="00460762"/>
    <w:rsid w:val="004E4790"/>
    <w:rsid w:val="0054157E"/>
    <w:rsid w:val="00575BA5"/>
    <w:rsid w:val="005D5CEE"/>
    <w:rsid w:val="00660862"/>
    <w:rsid w:val="00661B6C"/>
    <w:rsid w:val="00670958"/>
    <w:rsid w:val="00677EB1"/>
    <w:rsid w:val="00687397"/>
    <w:rsid w:val="006B2825"/>
    <w:rsid w:val="006E70D9"/>
    <w:rsid w:val="00720825"/>
    <w:rsid w:val="007235B7"/>
    <w:rsid w:val="007461F7"/>
    <w:rsid w:val="00747A1D"/>
    <w:rsid w:val="00756938"/>
    <w:rsid w:val="007877F3"/>
    <w:rsid w:val="007C37DB"/>
    <w:rsid w:val="007C5B6A"/>
    <w:rsid w:val="008158AB"/>
    <w:rsid w:val="00823748"/>
    <w:rsid w:val="00860FCF"/>
    <w:rsid w:val="008D53C7"/>
    <w:rsid w:val="008E17CF"/>
    <w:rsid w:val="009045BD"/>
    <w:rsid w:val="009368E8"/>
    <w:rsid w:val="0096648C"/>
    <w:rsid w:val="00980791"/>
    <w:rsid w:val="009B4169"/>
    <w:rsid w:val="009C615D"/>
    <w:rsid w:val="00A043A1"/>
    <w:rsid w:val="00A10337"/>
    <w:rsid w:val="00A52790"/>
    <w:rsid w:val="00A60538"/>
    <w:rsid w:val="00A70BFC"/>
    <w:rsid w:val="00A868C7"/>
    <w:rsid w:val="00A86923"/>
    <w:rsid w:val="00AB3243"/>
    <w:rsid w:val="00B1119E"/>
    <w:rsid w:val="00B67A15"/>
    <w:rsid w:val="00B84D38"/>
    <w:rsid w:val="00BA5961"/>
    <w:rsid w:val="00BC53E1"/>
    <w:rsid w:val="00C06F07"/>
    <w:rsid w:val="00C24E9B"/>
    <w:rsid w:val="00C81D11"/>
    <w:rsid w:val="00CB37FD"/>
    <w:rsid w:val="00CF3E9D"/>
    <w:rsid w:val="00CF7DD8"/>
    <w:rsid w:val="00D168E9"/>
    <w:rsid w:val="00D2125F"/>
    <w:rsid w:val="00D24724"/>
    <w:rsid w:val="00D46286"/>
    <w:rsid w:val="00D521F7"/>
    <w:rsid w:val="00D57EBE"/>
    <w:rsid w:val="00D77243"/>
    <w:rsid w:val="00DC0841"/>
    <w:rsid w:val="00DD641A"/>
    <w:rsid w:val="00E348BD"/>
    <w:rsid w:val="00E43E09"/>
    <w:rsid w:val="00E45EDA"/>
    <w:rsid w:val="00E76689"/>
    <w:rsid w:val="00E768D0"/>
    <w:rsid w:val="00E91F10"/>
    <w:rsid w:val="00ED0EC7"/>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 w:id="169715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mpcnsw.org.au/people/salaries-and-remune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6E72D9" w:rsidP="006E72D9">
          <w:pPr>
            <w:pStyle w:val="D2B602D89CFE45508CDD9E9E81AF59AA"/>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6E72D9" w:rsidP="006E72D9">
          <w:pPr>
            <w:pStyle w:val="66E7BCEFA1D848C2BAF5702233E28EDE"/>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6E72D9" w:rsidP="006E72D9">
          <w:pPr>
            <w:pStyle w:val="E2B160C9D6AE4E71990148B51E3F8C9E"/>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6E72D9" w:rsidP="006E72D9">
          <w:pPr>
            <w:pStyle w:val="2AA2650D6D264C30A2186F38E6772C88"/>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E72D9" w:rsidP="006E72D9">
          <w:pPr>
            <w:pStyle w:val="5D60501F611A4FC9B75CDAC46DAFB8B4"/>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name</w:t>
          </w:r>
          <w:r w:rsidRPr="000A2CD1">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E72D9" w:rsidP="006E72D9">
          <w:pPr>
            <w:pStyle w:val="3D3B3CFC86374D3083FBFCE1CAB7B3DF"/>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position</w:t>
          </w:r>
          <w:r w:rsidRPr="000A2CD1">
            <w:rPr>
              <w:rStyle w:val="PlaceholderText"/>
              <w:rFonts w:asciiTheme="minorHAnsi" w:hAnsiTheme="minorHAnsi" w:cstheme="minorHAnsi"/>
              <w:color w:val="FF0000"/>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6E72D9" w:rsidP="006E72D9">
          <w:pPr>
            <w:pStyle w:val="E592D354F1AA47A488A048276FBA778E"/>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E72D9" w:rsidP="006E72D9">
          <w:pPr>
            <w:pStyle w:val="11977359E09A466B8A06C2E37BF57FEA"/>
          </w:pPr>
          <w:r w:rsidRPr="000A2CD1">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E72D9" w:rsidP="006E72D9">
          <w:pPr>
            <w:pStyle w:val="690E098A89AB4FC1A97E8F8EE24E5490"/>
          </w:pPr>
          <w:r w:rsidRPr="000A2CD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E72D9" w:rsidP="006E72D9">
          <w:pPr>
            <w:pStyle w:val="4418486DADA047C5B5DC204E4F50FDD7"/>
          </w:pPr>
          <w:r w:rsidRPr="000A2CD1">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E72D9" w:rsidP="006E72D9">
          <w:pPr>
            <w:pStyle w:val="C3E0437BFC614F3BA5FE52078F40649F"/>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E72D9" w:rsidP="006E72D9">
          <w:pPr>
            <w:pStyle w:val="70BB8CB14C934C9DA97D2321334CA05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E72D9" w:rsidP="006E72D9">
          <w:pPr>
            <w:pStyle w:val="828728461D664DFD91AA898B8A0159F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E72D9" w:rsidP="006E72D9">
          <w:pPr>
            <w:pStyle w:val="DCA22DBD6F1E4349A877FABDD99B9E4B"/>
          </w:pPr>
          <w:r w:rsidRPr="00D46286">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6E72D9" w:rsidP="006E72D9">
          <w:pPr>
            <w:pStyle w:val="696E4AE7F43741F4A0BD1E335B86869E"/>
          </w:pPr>
          <w:r w:rsidRPr="00D46286">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6E72D9" w:rsidP="006E72D9">
          <w:pPr>
            <w:pStyle w:val="619D06C542F444D5B26DC1A08280316E"/>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6E72D9" w:rsidP="006E72D9">
          <w:pPr>
            <w:pStyle w:val="6964D9A006D549FA9909200B03921A73"/>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6E72D9" w:rsidP="006E72D9">
          <w:pPr>
            <w:pStyle w:val="D4433D5A26C84DB8BFEF156AA1FA1AFE"/>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6E72D9" w:rsidP="006E72D9">
          <w:pPr>
            <w:pStyle w:val="F8B2D98E60824176845F2C6F2AA92E54"/>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E72D9" w:rsidP="006E72D9">
          <w:pPr>
            <w:pStyle w:val="05546E268C5843BFAE7EDF4995A6D4C2"/>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6E72D9" w:rsidP="006E72D9">
          <w:pPr>
            <w:pStyle w:val="7559FC43CE75442F838011BC387F6EC5"/>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E72D9" w:rsidP="006E72D9">
          <w:pPr>
            <w:pStyle w:val="CC39223E33A14A5890220FCA11DC26F1"/>
          </w:pPr>
          <w:r w:rsidRPr="00DC0841">
            <w:rPr>
              <w:rStyle w:val="PlaceholderText"/>
              <w:color w:val="auto"/>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6E72D9" w:rsidP="006E72D9">
          <w:pPr>
            <w:pStyle w:val="C53D5B677E474F73A6B4AFF73D210CC2"/>
          </w:pPr>
          <w:r w:rsidRPr="00747A1D">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E72D9" w:rsidP="006E72D9">
          <w:pPr>
            <w:pStyle w:val="1176F72952D942E78759A5E00852E118"/>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6E72D9" w:rsidP="006E72D9">
          <w:pPr>
            <w:pStyle w:val="DF6E171FD8AD47F5AEDD6564504B6B8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6E72D9" w:rsidP="006E72D9">
          <w:pPr>
            <w:pStyle w:val="ECFAE8907CA04AA5BA0351879B7C85F9"/>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6E72D9" w:rsidP="006E72D9">
          <w:pPr>
            <w:pStyle w:val="A91BF4F299C7448A8BECFF282EF9ED4B"/>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E72D9" w:rsidP="006E72D9">
          <w:pPr>
            <w:pStyle w:val="FDCBA5DFA8DF4137957F6F85AEC5E978"/>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6E72D9" w:rsidP="006E72D9">
          <w:pPr>
            <w:pStyle w:val="95973E5022204E83981C2CEF4AD0A9EA"/>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6E72D9" w:rsidP="006E72D9">
          <w:pPr>
            <w:pStyle w:val="BC3653DE36134417A090F7FB9106237E"/>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E72D9" w:rsidP="006E72D9">
          <w:pPr>
            <w:pStyle w:val="F4707A22474F440EBB41F0BF53DB0499"/>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6E72D9" w:rsidP="006E72D9">
          <w:pPr>
            <w:pStyle w:val="EF79B5B87BD54259B4AD94931C02AE78"/>
          </w:pPr>
          <w:r w:rsidRPr="00D46286">
            <w:rPr>
              <w:color w:val="FF0000"/>
            </w:rPr>
            <w:t>insert church name</w:t>
          </w:r>
        </w:p>
      </w:docPartBody>
    </w:docPart>
    <w:docPart>
      <w:docPartPr>
        <w:name w:val="1FA2CF1C717246CF97C289973E8B338C"/>
        <w:category>
          <w:name w:val="General"/>
          <w:gallery w:val="placeholder"/>
        </w:category>
        <w:types>
          <w:type w:val="bbPlcHdr"/>
        </w:types>
        <w:behaviors>
          <w:behavior w:val="content"/>
        </w:behaviors>
        <w:guid w:val="{4E85289C-3C22-4813-8A32-1250D222A7AE}"/>
      </w:docPartPr>
      <w:docPartBody>
        <w:p w:rsidR="00164E4F" w:rsidRDefault="006E72D9" w:rsidP="006E72D9">
          <w:pPr>
            <w:pStyle w:val="1FA2CF1C717246CF97C289973E8B338C"/>
          </w:pPr>
          <w:r w:rsidRPr="000A2CD1">
            <w:rPr>
              <w:rFonts w:asciiTheme="minorHAnsi" w:hAnsiTheme="minorHAnsi" w:cstheme="minorHAnsi"/>
              <w:color w:val="FF0000"/>
              <w:sz w:val="24"/>
            </w:rPr>
            <w:t>insert name</w:t>
          </w:r>
        </w:p>
      </w:docPartBody>
    </w:docPart>
    <w:docPart>
      <w:docPartPr>
        <w:name w:val="506306FFB96D49F6BDDFBE90BB7B1A6B"/>
        <w:category>
          <w:name w:val="General"/>
          <w:gallery w:val="placeholder"/>
        </w:category>
        <w:types>
          <w:type w:val="bbPlcHdr"/>
        </w:types>
        <w:behaviors>
          <w:behavior w:val="content"/>
        </w:behaviors>
        <w:guid w:val="{E766CBD9-7D88-49B3-A987-7B9AC5D3B05A}"/>
      </w:docPartPr>
      <w:docPartBody>
        <w:p w:rsidR="00C966AE" w:rsidRDefault="006E72D9" w:rsidP="006E72D9">
          <w:pPr>
            <w:pStyle w:val="506306FFB96D49F6BDDFBE90BB7B1A6B"/>
          </w:pPr>
          <w:r w:rsidRPr="00BA5961">
            <w:rPr>
              <w:rFonts w:cstheme="minorHAnsi"/>
              <w:color w:val="FF0000"/>
              <w:sz w:val="24"/>
            </w:rPr>
            <w:t>insert church name</w:t>
          </w:r>
        </w:p>
      </w:docPartBody>
    </w:docPart>
    <w:docPart>
      <w:docPartPr>
        <w:name w:val="9927463CD07A47F19DA5D0BC8F70B366"/>
        <w:category>
          <w:name w:val="General"/>
          <w:gallery w:val="placeholder"/>
        </w:category>
        <w:types>
          <w:type w:val="bbPlcHdr"/>
        </w:types>
        <w:behaviors>
          <w:behavior w:val="content"/>
        </w:behaviors>
        <w:guid w:val="{567C5D42-CF89-42BB-99D8-CF65EC17C8B4}"/>
      </w:docPartPr>
      <w:docPartBody>
        <w:p w:rsidR="00C966AE" w:rsidRDefault="006E72D9" w:rsidP="006E72D9">
          <w:pPr>
            <w:pStyle w:val="9927463CD07A47F19DA5D0BC8F70B366"/>
          </w:pPr>
          <w:r w:rsidRPr="0083568C">
            <w:rPr>
              <w:rFonts w:cs="Arial"/>
              <w:color w:val="FF0000"/>
            </w:rPr>
            <w:t>insert church name</w:t>
          </w:r>
        </w:p>
      </w:docPartBody>
    </w:docPart>
    <w:docPart>
      <w:docPartPr>
        <w:name w:val="BEE31A74FBFB4E6BAD50CC9A7687A618"/>
        <w:category>
          <w:name w:val="General"/>
          <w:gallery w:val="placeholder"/>
        </w:category>
        <w:types>
          <w:type w:val="bbPlcHdr"/>
        </w:types>
        <w:behaviors>
          <w:behavior w:val="content"/>
        </w:behaviors>
        <w:guid w:val="{84869BAD-E418-450E-9F26-1C53222D39F7}"/>
      </w:docPartPr>
      <w:docPartBody>
        <w:p w:rsidR="001C366E" w:rsidRDefault="00C966AE" w:rsidP="00C966AE">
          <w:pPr>
            <w:pStyle w:val="BEE31A74FBFB4E6BAD50CC9A7687A618"/>
          </w:pPr>
          <w:r w:rsidRPr="0083568C">
            <w:rPr>
              <w:rFonts w:cs="Arial"/>
              <w:color w:val="FF0000"/>
            </w:rPr>
            <w:t>insert church name</w:t>
          </w:r>
        </w:p>
      </w:docPartBody>
    </w:docPart>
    <w:docPart>
      <w:docPartPr>
        <w:name w:val="8DA96C99F8804060ACCC4D4B84B8F27F"/>
        <w:category>
          <w:name w:val="General"/>
          <w:gallery w:val="placeholder"/>
        </w:category>
        <w:types>
          <w:type w:val="bbPlcHdr"/>
        </w:types>
        <w:behaviors>
          <w:behavior w:val="content"/>
        </w:behaviors>
        <w:guid w:val="{08E98E4D-10A4-4867-A608-2E041424DB4D}"/>
      </w:docPartPr>
      <w:docPartBody>
        <w:p w:rsidR="001C366E" w:rsidRDefault="00C966AE" w:rsidP="00C966AE">
          <w:pPr>
            <w:pStyle w:val="8DA96C99F8804060ACCC4D4B84B8F27F"/>
          </w:pPr>
          <w:r w:rsidRPr="0083568C">
            <w:rPr>
              <w:rFonts w:cs="Arial"/>
              <w:color w:val="FF0000"/>
            </w:rPr>
            <w:t>insert church name</w:t>
          </w:r>
        </w:p>
      </w:docPartBody>
    </w:docPart>
    <w:docPart>
      <w:docPartPr>
        <w:name w:val="1649BA4AC9754780A8F1071220A95C6B"/>
        <w:category>
          <w:name w:val="General"/>
          <w:gallery w:val="placeholder"/>
        </w:category>
        <w:types>
          <w:type w:val="bbPlcHdr"/>
        </w:types>
        <w:behaviors>
          <w:behavior w:val="content"/>
        </w:behaviors>
        <w:guid w:val="{05C59949-40A9-4031-B1AF-8D8E33D83EBF}"/>
      </w:docPartPr>
      <w:docPartBody>
        <w:p w:rsidR="001C366E" w:rsidRDefault="00C966AE" w:rsidP="00C966AE">
          <w:pPr>
            <w:pStyle w:val="1649BA4AC9754780A8F1071220A95C6B"/>
          </w:pPr>
          <w:r w:rsidRPr="0083568C">
            <w:rPr>
              <w:rFonts w:cs="Arial"/>
              <w:color w:val="FF0000"/>
            </w:rPr>
            <w:t>insert church name</w:t>
          </w:r>
        </w:p>
      </w:docPartBody>
    </w:docPart>
    <w:docPart>
      <w:docPartPr>
        <w:name w:val="B81AC607C35F47FDA5ADA0B9ED98DE95"/>
        <w:category>
          <w:name w:val="General"/>
          <w:gallery w:val="placeholder"/>
        </w:category>
        <w:types>
          <w:type w:val="bbPlcHdr"/>
        </w:types>
        <w:behaviors>
          <w:behavior w:val="content"/>
        </w:behaviors>
        <w:guid w:val="{92A6189B-30D5-4044-B349-6DD5AEEC42E5}"/>
      </w:docPartPr>
      <w:docPartBody>
        <w:p w:rsidR="001C366E" w:rsidRDefault="00C966AE" w:rsidP="00C966AE">
          <w:pPr>
            <w:pStyle w:val="B81AC607C35F47FDA5ADA0B9ED98DE95"/>
          </w:pPr>
          <w:r w:rsidRPr="0083568C">
            <w:rPr>
              <w:rFonts w:cs="Arial"/>
              <w:color w:val="FF0000"/>
            </w:rPr>
            <w:t>insert church name</w:t>
          </w:r>
        </w:p>
      </w:docPartBody>
    </w:docPart>
    <w:docPart>
      <w:docPartPr>
        <w:name w:val="90C4873E937E4C44B3D3C6749DDADBA1"/>
        <w:category>
          <w:name w:val="General"/>
          <w:gallery w:val="placeholder"/>
        </w:category>
        <w:types>
          <w:type w:val="bbPlcHdr"/>
        </w:types>
        <w:behaviors>
          <w:behavior w:val="content"/>
        </w:behaviors>
        <w:guid w:val="{29467D66-3122-481B-B3C3-FC3640913795}"/>
      </w:docPartPr>
      <w:docPartBody>
        <w:p w:rsidR="001C366E" w:rsidRDefault="00C966AE" w:rsidP="00C966AE">
          <w:pPr>
            <w:pStyle w:val="90C4873E937E4C44B3D3C6749DDADBA1"/>
          </w:pPr>
          <w:r w:rsidRPr="0083568C">
            <w:rPr>
              <w:rFonts w:cs="Arial"/>
              <w:color w:val="FF0000"/>
            </w:rPr>
            <w:t>insert church name</w:t>
          </w:r>
        </w:p>
      </w:docPartBody>
    </w:docPart>
    <w:docPart>
      <w:docPartPr>
        <w:name w:val="5B2E40D4E1EF410A9F0BB904274B4D4C"/>
        <w:category>
          <w:name w:val="General"/>
          <w:gallery w:val="placeholder"/>
        </w:category>
        <w:types>
          <w:type w:val="bbPlcHdr"/>
        </w:types>
        <w:behaviors>
          <w:behavior w:val="content"/>
        </w:behaviors>
        <w:guid w:val="{A819F803-45E7-403A-99F5-D80D5B0BE6D4}"/>
      </w:docPartPr>
      <w:docPartBody>
        <w:p w:rsidR="004F2A86" w:rsidRDefault="001C366E" w:rsidP="001C366E">
          <w:pPr>
            <w:pStyle w:val="5B2E40D4E1EF410A9F0BB904274B4D4C"/>
          </w:pPr>
          <w:r w:rsidRPr="0083568C">
            <w:rPr>
              <w:rFonts w:cs="Arial"/>
              <w:color w:val="FF0000"/>
            </w:rPr>
            <w:t>insert church name</w:t>
          </w:r>
        </w:p>
      </w:docPartBody>
    </w:docPart>
    <w:docPart>
      <w:docPartPr>
        <w:name w:val="243037639DD5403DB8FC3795687E432F"/>
        <w:category>
          <w:name w:val="General"/>
          <w:gallery w:val="placeholder"/>
        </w:category>
        <w:types>
          <w:type w:val="bbPlcHdr"/>
        </w:types>
        <w:behaviors>
          <w:behavior w:val="content"/>
        </w:behaviors>
        <w:guid w:val="{CD6B0563-1B14-48D5-8CCB-50B3C7D6C013}"/>
      </w:docPartPr>
      <w:docPartBody>
        <w:p w:rsidR="00000000" w:rsidRDefault="00441A18" w:rsidP="00441A18">
          <w:pPr>
            <w:pStyle w:val="243037639DD5403DB8FC3795687E432F"/>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D33182FBBEE844398248557BEB3D3CA5"/>
        <w:category>
          <w:name w:val="General"/>
          <w:gallery w:val="placeholder"/>
        </w:category>
        <w:types>
          <w:type w:val="bbPlcHdr"/>
        </w:types>
        <w:behaviors>
          <w:behavior w:val="content"/>
        </w:behaviors>
        <w:guid w:val="{5C6CCB39-383B-4823-99D3-A07A8B84B012}"/>
      </w:docPartPr>
      <w:docPartBody>
        <w:p w:rsidR="00000000" w:rsidRDefault="00441A18" w:rsidP="00441A18">
          <w:pPr>
            <w:pStyle w:val="D33182FBBEE844398248557BEB3D3CA5"/>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64E4F"/>
    <w:rsid w:val="001C366E"/>
    <w:rsid w:val="00223C23"/>
    <w:rsid w:val="003651F9"/>
    <w:rsid w:val="003D609E"/>
    <w:rsid w:val="003E0DCC"/>
    <w:rsid w:val="00441A18"/>
    <w:rsid w:val="00466AAB"/>
    <w:rsid w:val="004F2A86"/>
    <w:rsid w:val="006E72D9"/>
    <w:rsid w:val="00701FC4"/>
    <w:rsid w:val="00755BB0"/>
    <w:rsid w:val="009B31F4"/>
    <w:rsid w:val="00A71F3C"/>
    <w:rsid w:val="00AB3243"/>
    <w:rsid w:val="00C966AE"/>
    <w:rsid w:val="00EE0DCD"/>
    <w:rsid w:val="00F97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72D9"/>
    <w:rPr>
      <w:color w:val="808080"/>
    </w:rPr>
  </w:style>
  <w:style w:type="paragraph" w:customStyle="1" w:styleId="BEE31A74FBFB4E6BAD50CC9A7687A618">
    <w:name w:val="BEE31A74FBFB4E6BAD50CC9A7687A618"/>
    <w:rsid w:val="00C966AE"/>
    <w:rPr>
      <w:kern w:val="0"/>
      <w14:ligatures w14:val="none"/>
    </w:rPr>
  </w:style>
  <w:style w:type="paragraph" w:customStyle="1" w:styleId="8DA96C99F8804060ACCC4D4B84B8F27F">
    <w:name w:val="8DA96C99F8804060ACCC4D4B84B8F27F"/>
    <w:rsid w:val="00C966AE"/>
    <w:rPr>
      <w:kern w:val="0"/>
      <w14:ligatures w14:val="none"/>
    </w:rPr>
  </w:style>
  <w:style w:type="paragraph" w:customStyle="1" w:styleId="1649BA4AC9754780A8F1071220A95C6B">
    <w:name w:val="1649BA4AC9754780A8F1071220A95C6B"/>
    <w:rsid w:val="00C966AE"/>
    <w:rPr>
      <w:kern w:val="0"/>
      <w14:ligatures w14:val="none"/>
    </w:rPr>
  </w:style>
  <w:style w:type="paragraph" w:customStyle="1" w:styleId="B81AC607C35F47FDA5ADA0B9ED98DE95">
    <w:name w:val="B81AC607C35F47FDA5ADA0B9ED98DE95"/>
    <w:rsid w:val="00C966AE"/>
    <w:rPr>
      <w:kern w:val="0"/>
      <w14:ligatures w14:val="none"/>
    </w:rPr>
  </w:style>
  <w:style w:type="paragraph" w:customStyle="1" w:styleId="90C4873E937E4C44B3D3C6749DDADBA1">
    <w:name w:val="90C4873E937E4C44B3D3C6749DDADBA1"/>
    <w:rsid w:val="00C966AE"/>
    <w:rPr>
      <w:kern w:val="0"/>
      <w14:ligatures w14:val="none"/>
    </w:rPr>
  </w:style>
  <w:style w:type="paragraph" w:customStyle="1" w:styleId="D2B602D89CFE45508CDD9E9E81AF59AA">
    <w:name w:val="D2B602D89CFE45508CDD9E9E81AF59AA"/>
    <w:rsid w:val="006E72D9"/>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
    <w:name w:val="66E7BCEFA1D848C2BAF5702233E28EDE"/>
    <w:rsid w:val="006E72D9"/>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
    <w:name w:val="E2B160C9D6AE4E71990148B51E3F8C9E"/>
    <w:rsid w:val="006E72D9"/>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
    <w:name w:val="E17B2973AB2541FCB4DD49BAE3A6AFE8"/>
    <w:rsid w:val="006E72D9"/>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
    <w:name w:val="2AA2650D6D264C30A2186F38E6772C88"/>
    <w:rsid w:val="006E72D9"/>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
    <w:name w:val="5D60501F611A4FC9B75CDAC46DAFB8B4"/>
    <w:rsid w:val="006E72D9"/>
    <w:pPr>
      <w:widowControl w:val="0"/>
      <w:spacing w:after="0" w:line="240" w:lineRule="auto"/>
    </w:pPr>
    <w:rPr>
      <w:rFonts w:ascii="Arial" w:eastAsia="Arial" w:hAnsi="Arial" w:cs="Times New Roman"/>
      <w:kern w:val="0"/>
      <w:sz w:val="18"/>
      <w14:ligatures w14:val="none"/>
    </w:rPr>
  </w:style>
  <w:style w:type="paragraph" w:customStyle="1" w:styleId="3D3B3CFC86374D3083FBFCE1CAB7B3DF">
    <w:name w:val="3D3B3CFC86374D3083FBFCE1CAB7B3DF"/>
    <w:rsid w:val="006E72D9"/>
    <w:pPr>
      <w:widowControl w:val="0"/>
      <w:spacing w:after="0" w:line="240" w:lineRule="auto"/>
    </w:pPr>
    <w:rPr>
      <w:rFonts w:ascii="Arial" w:eastAsia="Arial" w:hAnsi="Arial" w:cs="Times New Roman"/>
      <w:kern w:val="0"/>
      <w:sz w:val="18"/>
      <w14:ligatures w14:val="none"/>
    </w:rPr>
  </w:style>
  <w:style w:type="paragraph" w:customStyle="1" w:styleId="E592D354F1AA47A488A048276FBA778E">
    <w:name w:val="E592D354F1AA47A488A048276FBA778E"/>
    <w:rsid w:val="006E72D9"/>
    <w:pPr>
      <w:spacing w:after="720" w:line="240" w:lineRule="auto"/>
    </w:pPr>
    <w:rPr>
      <w:rFonts w:cstheme="minorHAnsi"/>
      <w:kern w:val="0"/>
      <w:sz w:val="24"/>
      <w:szCs w:val="24"/>
      <w:lang w:val="en-GB" w:eastAsia="en-US"/>
      <w14:ligatures w14:val="none"/>
    </w:rPr>
  </w:style>
  <w:style w:type="paragraph" w:customStyle="1" w:styleId="690E098A89AB4FC1A97E8F8EE24E5490">
    <w:name w:val="690E098A89AB4FC1A97E8F8EE24E5490"/>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
    <w:name w:val="11977359E09A466B8A06C2E37BF57FEA"/>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FA2CF1C717246CF97C289973E8B338C">
    <w:name w:val="1FA2CF1C717246CF97C289973E8B338C"/>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
    <w:name w:val="4418486DADA047C5B5DC204E4F50FDD7"/>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
    <w:name w:val="C3E0437BFC614F3BA5FE52078F40649F"/>
    <w:rsid w:val="006E72D9"/>
    <w:pPr>
      <w:widowControl w:val="0"/>
      <w:spacing w:after="0" w:line="240" w:lineRule="auto"/>
    </w:pPr>
    <w:rPr>
      <w:rFonts w:ascii="Arial" w:eastAsia="Arial" w:hAnsi="Arial" w:cs="Times New Roman"/>
      <w:kern w:val="0"/>
      <w:sz w:val="18"/>
      <w14:ligatures w14:val="none"/>
    </w:rPr>
  </w:style>
  <w:style w:type="paragraph" w:customStyle="1" w:styleId="70BB8CB14C934C9DA97D2321334CA052">
    <w:name w:val="70BB8CB14C934C9DA97D2321334CA052"/>
    <w:rsid w:val="006E72D9"/>
    <w:pPr>
      <w:widowControl w:val="0"/>
      <w:spacing w:after="0" w:line="240" w:lineRule="auto"/>
    </w:pPr>
    <w:rPr>
      <w:rFonts w:ascii="Arial" w:eastAsia="Arial" w:hAnsi="Arial" w:cs="Times New Roman"/>
      <w:kern w:val="0"/>
      <w:sz w:val="18"/>
      <w14:ligatures w14:val="none"/>
    </w:rPr>
  </w:style>
  <w:style w:type="paragraph" w:customStyle="1" w:styleId="828728461D664DFD91AA898B8A0159F1">
    <w:name w:val="828728461D664DFD91AA898B8A0159F1"/>
    <w:rsid w:val="006E72D9"/>
    <w:pPr>
      <w:widowControl w:val="0"/>
      <w:spacing w:after="0" w:line="240" w:lineRule="auto"/>
    </w:pPr>
    <w:rPr>
      <w:rFonts w:ascii="Arial" w:eastAsia="Arial" w:hAnsi="Arial" w:cs="Times New Roman"/>
      <w:kern w:val="0"/>
      <w:sz w:val="18"/>
      <w14:ligatures w14:val="none"/>
    </w:rPr>
  </w:style>
  <w:style w:type="paragraph" w:customStyle="1" w:styleId="DCA22DBD6F1E4349A877FABDD99B9E4B">
    <w:name w:val="DCA22DBD6F1E4349A877FABDD99B9E4B"/>
    <w:rsid w:val="006E72D9"/>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
    <w:name w:val="696E4AE7F43741F4A0BD1E335B86869E"/>
    <w:rsid w:val="006E72D9"/>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
    <w:name w:val="619D06C542F444D5B26DC1A08280316E"/>
    <w:rsid w:val="006E72D9"/>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
    <w:name w:val="6964D9A006D549FA9909200B03921A73"/>
    <w:rsid w:val="006E72D9"/>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
    <w:name w:val="D4433D5A26C84DB8BFEF156AA1FA1AFE"/>
    <w:rsid w:val="006E72D9"/>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
    <w:name w:val="F8B2D98E60824176845F2C6F2AA92E54"/>
    <w:rsid w:val="006E72D9"/>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
    <w:name w:val="C53D5B677E474F73A6B4AFF73D210CC2"/>
    <w:rsid w:val="006E72D9"/>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
    <w:name w:val="1176F72952D942E78759A5E00852E118"/>
    <w:rsid w:val="006E72D9"/>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
    <w:name w:val="05546E268C5843BFAE7EDF4995A6D4C2"/>
    <w:rsid w:val="006E72D9"/>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
    <w:name w:val="7559FC43CE75442F838011BC387F6EC5"/>
    <w:rsid w:val="006E72D9"/>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
    <w:name w:val="CC39223E33A14A5890220FCA11DC26F1"/>
    <w:rsid w:val="006E72D9"/>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
    <w:name w:val="DF6E171FD8AD47F5AEDD6564504B6B81"/>
    <w:rsid w:val="006E72D9"/>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
    <w:name w:val="ECFAE8907CA04AA5BA0351879B7C85F9"/>
    <w:rsid w:val="006E72D9"/>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
    <w:name w:val="A91BF4F299C7448A8BECFF282EF9ED4B"/>
    <w:rsid w:val="006E72D9"/>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
    <w:name w:val="FDCBA5DFA8DF4137957F6F85AEC5E978"/>
    <w:rsid w:val="006E72D9"/>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
    <w:name w:val="95973E5022204E83981C2CEF4AD0A9EA"/>
    <w:rsid w:val="006E72D9"/>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
    <w:name w:val="BC3653DE36134417A090F7FB9106237E"/>
    <w:rsid w:val="006E72D9"/>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
    <w:name w:val="F4707A22474F440EBB41F0BF53DB0499"/>
    <w:rsid w:val="006E72D9"/>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
    <w:name w:val="EF79B5B87BD54259B4AD94931C02AE78"/>
    <w:rsid w:val="006E72D9"/>
    <w:pPr>
      <w:widowControl w:val="0"/>
      <w:spacing w:after="0" w:line="240" w:lineRule="auto"/>
    </w:pPr>
    <w:rPr>
      <w:rFonts w:eastAsia="Univers-Light" w:cs="Times New Roman"/>
      <w:color w:val="414042"/>
      <w:kern w:val="0"/>
      <w:sz w:val="24"/>
      <w:szCs w:val="20"/>
      <w14:ligatures w14:val="none"/>
    </w:rPr>
  </w:style>
  <w:style w:type="paragraph" w:customStyle="1" w:styleId="506306FFB96D49F6BDDFBE90BB7B1A6B">
    <w:name w:val="506306FFB96D49F6BDDFBE90BB7B1A6B"/>
    <w:rsid w:val="006E72D9"/>
    <w:rPr>
      <w:kern w:val="0"/>
      <w14:ligatures w14:val="none"/>
    </w:rPr>
  </w:style>
  <w:style w:type="paragraph" w:customStyle="1" w:styleId="9927463CD07A47F19DA5D0BC8F70B366">
    <w:name w:val="9927463CD07A47F19DA5D0BC8F70B366"/>
    <w:rsid w:val="006E72D9"/>
    <w:rPr>
      <w:kern w:val="0"/>
      <w14:ligatures w14:val="none"/>
    </w:rPr>
  </w:style>
  <w:style w:type="paragraph" w:customStyle="1" w:styleId="5B2E40D4E1EF410A9F0BB904274B4D4C">
    <w:name w:val="5B2E40D4E1EF410A9F0BB904274B4D4C"/>
    <w:rsid w:val="001C366E"/>
    <w:pPr>
      <w:spacing w:line="278" w:lineRule="auto"/>
    </w:pPr>
    <w:rPr>
      <w:sz w:val="24"/>
      <w:szCs w:val="24"/>
    </w:rPr>
  </w:style>
  <w:style w:type="paragraph" w:customStyle="1" w:styleId="243037639DD5403DB8FC3795687E432F">
    <w:name w:val="243037639DD5403DB8FC3795687E432F"/>
    <w:rsid w:val="00441A18"/>
    <w:rPr>
      <w:kern w:val="0"/>
      <w14:ligatures w14:val="none"/>
    </w:rPr>
  </w:style>
  <w:style w:type="paragraph" w:customStyle="1" w:styleId="D33182FBBEE844398248557BEB3D3CA5">
    <w:name w:val="D33182FBBEE844398248557BEB3D3CA5"/>
    <w:rsid w:val="00441A18"/>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5CFE-D43B-4B9B-B047-1BFE986F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Tool-8-Employment-Contract-Front-Line-Full-Time (3).dot</Template>
  <TotalTime>71</TotalTime>
  <Pages>11</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31</cp:revision>
  <cp:lastPrinted>2023-08-25T04:33:00Z</cp:lastPrinted>
  <dcterms:created xsi:type="dcterms:W3CDTF">2023-08-25T01:02:00Z</dcterms:created>
  <dcterms:modified xsi:type="dcterms:W3CDTF">2025-09-25T06:07:00Z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